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894923" w14:textId="77777777" w:rsidR="006C25FF" w:rsidRPr="006C25FF" w:rsidRDefault="006C25FF" w:rsidP="006C25FF">
      <w:pPr>
        <w:ind w:left="6804" w:firstLine="0"/>
        <w:jc w:val="left"/>
        <w:rPr>
          <w:rFonts w:ascii="Times New Roman" w:hAnsi="Times New Roman" w:cs="Times New Roman"/>
          <w:b/>
          <w:color w:val="000000"/>
          <w:spacing w:val="1"/>
        </w:rPr>
      </w:pPr>
      <w:r w:rsidRPr="006C25FF">
        <w:rPr>
          <w:rFonts w:ascii="Times New Roman" w:hAnsi="Times New Roman" w:cs="Times New Roman"/>
          <w:b/>
          <w:color w:val="000000"/>
          <w:spacing w:val="1"/>
        </w:rPr>
        <w:t>Приложение № 3</w:t>
      </w:r>
    </w:p>
    <w:p w14:paraId="05C78B93" w14:textId="77777777" w:rsidR="006C25FF" w:rsidRPr="006C25FF" w:rsidRDefault="006C25FF" w:rsidP="006C25FF">
      <w:pPr>
        <w:shd w:val="clear" w:color="auto" w:fill="FFFFFF"/>
        <w:ind w:left="6804" w:firstLine="0"/>
        <w:jc w:val="left"/>
        <w:rPr>
          <w:rFonts w:ascii="Times New Roman" w:hAnsi="Times New Roman" w:cs="Times New Roman"/>
          <w:b/>
          <w:color w:val="000000"/>
          <w:spacing w:val="2"/>
        </w:rPr>
      </w:pPr>
      <w:r w:rsidRPr="006C25FF">
        <w:rPr>
          <w:rFonts w:ascii="Times New Roman" w:hAnsi="Times New Roman" w:cs="Times New Roman"/>
          <w:b/>
          <w:color w:val="000000"/>
          <w:spacing w:val="1"/>
        </w:rPr>
        <w:t xml:space="preserve">к Договору </w:t>
      </w:r>
      <w:r w:rsidRPr="006C25FF">
        <w:rPr>
          <w:rFonts w:ascii="Times New Roman" w:hAnsi="Times New Roman" w:cs="Times New Roman"/>
          <w:b/>
          <w:color w:val="000000"/>
          <w:spacing w:val="2"/>
        </w:rPr>
        <w:t>управления</w:t>
      </w:r>
    </w:p>
    <w:p w14:paraId="5342414C" w14:textId="77777777" w:rsidR="006C25FF" w:rsidRPr="006C25FF" w:rsidRDefault="006C25FF" w:rsidP="006C25FF">
      <w:pPr>
        <w:shd w:val="clear" w:color="auto" w:fill="FFFFFF"/>
        <w:ind w:left="6804" w:firstLine="0"/>
        <w:jc w:val="left"/>
        <w:rPr>
          <w:rFonts w:ascii="Times New Roman" w:hAnsi="Times New Roman" w:cs="Times New Roman"/>
          <w:b/>
          <w:spacing w:val="2"/>
        </w:rPr>
      </w:pPr>
      <w:r w:rsidRPr="006C25FF">
        <w:rPr>
          <w:rFonts w:ascii="Times New Roman" w:hAnsi="Times New Roman" w:cs="Times New Roman"/>
          <w:b/>
          <w:color w:val="000000"/>
          <w:spacing w:val="2"/>
        </w:rPr>
        <w:t xml:space="preserve">многоквартирным </w:t>
      </w:r>
      <w:r w:rsidRPr="006C25FF">
        <w:rPr>
          <w:rFonts w:ascii="Times New Roman" w:hAnsi="Times New Roman" w:cs="Times New Roman"/>
          <w:b/>
          <w:spacing w:val="2"/>
        </w:rPr>
        <w:t>домом по адресу:</w:t>
      </w:r>
    </w:p>
    <w:p w14:paraId="2FCFD19C" w14:textId="77777777" w:rsidR="006C25FF" w:rsidRPr="006C25FF" w:rsidRDefault="006C25FF" w:rsidP="006C25FF">
      <w:pPr>
        <w:shd w:val="clear" w:color="auto" w:fill="FFFFFF"/>
        <w:ind w:left="6804" w:firstLine="0"/>
        <w:jc w:val="left"/>
        <w:rPr>
          <w:rFonts w:ascii="Times New Roman" w:hAnsi="Times New Roman" w:cs="Times New Roman"/>
          <w:b/>
          <w:spacing w:val="2"/>
        </w:rPr>
      </w:pPr>
      <w:r w:rsidRPr="006C25FF">
        <w:rPr>
          <w:rFonts w:ascii="Times New Roman" w:hAnsi="Times New Roman" w:cs="Times New Roman"/>
          <w:b/>
          <w:spacing w:val="2"/>
        </w:rPr>
        <w:t>Московская область,</w:t>
      </w:r>
    </w:p>
    <w:p w14:paraId="52A90EB5" w14:textId="77777777" w:rsidR="006C25FF" w:rsidRPr="006C25FF" w:rsidRDefault="006C25FF" w:rsidP="006C25FF">
      <w:pPr>
        <w:shd w:val="clear" w:color="auto" w:fill="FFFFFF"/>
        <w:ind w:left="6804" w:firstLine="0"/>
        <w:jc w:val="left"/>
        <w:rPr>
          <w:rFonts w:ascii="Times New Roman" w:hAnsi="Times New Roman" w:cs="Times New Roman"/>
          <w:b/>
          <w:spacing w:val="2"/>
        </w:rPr>
      </w:pPr>
      <w:r w:rsidRPr="006C25FF">
        <w:rPr>
          <w:rFonts w:ascii="Times New Roman" w:hAnsi="Times New Roman" w:cs="Times New Roman"/>
          <w:b/>
          <w:spacing w:val="2"/>
        </w:rPr>
        <w:t>г. Раменское, ул. Коммунистическая, д.40/</w:t>
      </w:r>
      <w:r w:rsidR="00B44634">
        <w:rPr>
          <w:rFonts w:ascii="Times New Roman" w:hAnsi="Times New Roman" w:cs="Times New Roman"/>
          <w:b/>
          <w:spacing w:val="2"/>
        </w:rPr>
        <w:t>2</w:t>
      </w:r>
      <w:r w:rsidRPr="006C25FF">
        <w:rPr>
          <w:rFonts w:ascii="Times New Roman" w:hAnsi="Times New Roman" w:cs="Times New Roman"/>
          <w:b/>
          <w:spacing w:val="2"/>
        </w:rPr>
        <w:t xml:space="preserve">, </w:t>
      </w:r>
    </w:p>
    <w:p w14:paraId="3AA62912" w14:textId="77777777" w:rsidR="006C25FF" w:rsidRPr="006C25FF" w:rsidRDefault="006C25FF" w:rsidP="006C25FF">
      <w:pPr>
        <w:shd w:val="clear" w:color="auto" w:fill="FFFFFF"/>
        <w:ind w:left="6804" w:firstLine="0"/>
        <w:jc w:val="left"/>
        <w:rPr>
          <w:rFonts w:ascii="Times New Roman" w:hAnsi="Times New Roman" w:cs="Times New Roman"/>
          <w:b/>
        </w:rPr>
      </w:pPr>
      <w:r w:rsidRPr="006C25FF">
        <w:rPr>
          <w:rFonts w:ascii="Times New Roman" w:hAnsi="Times New Roman" w:cs="Times New Roman"/>
          <w:b/>
          <w:spacing w:val="2"/>
        </w:rPr>
        <w:t xml:space="preserve">№ </w:t>
      </w:r>
      <w:r w:rsidRPr="006C25FF">
        <w:rPr>
          <w:rFonts w:ascii="Times New Roman" w:hAnsi="Times New Roman" w:cs="Times New Roman"/>
          <w:b/>
          <w:spacing w:val="2"/>
          <w:shd w:val="clear" w:color="auto" w:fill="FFFFFF"/>
        </w:rPr>
        <w:t>К40/</w:t>
      </w:r>
      <w:r w:rsidR="00B44634">
        <w:rPr>
          <w:rFonts w:ascii="Times New Roman" w:hAnsi="Times New Roman" w:cs="Times New Roman"/>
          <w:b/>
          <w:spacing w:val="2"/>
          <w:shd w:val="clear" w:color="auto" w:fill="FFFFFF"/>
        </w:rPr>
        <w:t>2</w:t>
      </w:r>
      <w:r w:rsidRPr="006C25FF">
        <w:rPr>
          <w:rFonts w:ascii="Times New Roman" w:hAnsi="Times New Roman" w:cs="Times New Roman"/>
          <w:b/>
          <w:spacing w:val="2"/>
          <w:shd w:val="clear" w:color="auto" w:fill="FFFFFF"/>
        </w:rPr>
        <w:t>-_______</w:t>
      </w:r>
    </w:p>
    <w:p w14:paraId="13825FEC" w14:textId="77777777" w:rsidR="006C25FF" w:rsidRPr="006C25FF" w:rsidRDefault="006C25FF" w:rsidP="006C25FF">
      <w:pPr>
        <w:shd w:val="clear" w:color="auto" w:fill="FFFFFF"/>
        <w:ind w:left="142" w:firstLine="0"/>
        <w:jc w:val="left"/>
        <w:rPr>
          <w:rFonts w:ascii="Times New Roman" w:hAnsi="Times New Roman" w:cs="Times New Roman"/>
          <w:b/>
        </w:rPr>
      </w:pPr>
    </w:p>
    <w:p w14:paraId="0BA6A60C" w14:textId="77777777" w:rsidR="006C25FF" w:rsidRPr="006C25FF" w:rsidRDefault="006C25FF" w:rsidP="006C25FF">
      <w:pPr>
        <w:shd w:val="clear" w:color="auto" w:fill="FFFFFF"/>
        <w:ind w:left="142" w:firstLine="0"/>
        <w:jc w:val="center"/>
        <w:rPr>
          <w:rFonts w:ascii="Times New Roman" w:hAnsi="Times New Roman" w:cs="Times New Roman"/>
        </w:rPr>
      </w:pPr>
      <w:r w:rsidRPr="006C25FF">
        <w:rPr>
          <w:rFonts w:ascii="Times New Roman" w:hAnsi="Times New Roman" w:cs="Times New Roman"/>
          <w:b/>
        </w:rPr>
        <w:t>ПЕРЕЧЕНЬ И СОСТАВ ОБЩЕГО ИМУЩЕСТВА МНОГОКВАРТИРНОГО ДОМА</w:t>
      </w:r>
    </w:p>
    <w:p w14:paraId="133CCE83" w14:textId="77777777" w:rsidR="006C25FF" w:rsidRPr="006C25FF" w:rsidRDefault="006C25FF" w:rsidP="00B44634">
      <w:pPr>
        <w:ind w:left="142" w:firstLine="0"/>
        <w:jc w:val="center"/>
        <w:rPr>
          <w:rFonts w:ascii="Times New Roman" w:hAnsi="Times New Roman" w:cs="Times New Roman"/>
        </w:rPr>
      </w:pPr>
      <w:r w:rsidRPr="006C25FF">
        <w:rPr>
          <w:rFonts w:ascii="Times New Roman" w:hAnsi="Times New Roman" w:cs="Times New Roman"/>
        </w:rPr>
        <w:t>Назначение - многоквартирный жилой дом.</w:t>
      </w:r>
    </w:p>
    <w:p w14:paraId="1ECB3B41" w14:textId="77777777" w:rsidR="006C25FF" w:rsidRDefault="006C25FF" w:rsidP="00B44634">
      <w:pPr>
        <w:ind w:left="142" w:firstLine="0"/>
        <w:jc w:val="center"/>
        <w:rPr>
          <w:rFonts w:ascii="Times New Roman" w:hAnsi="Times New Roman" w:cs="Times New Roman"/>
        </w:rPr>
      </w:pPr>
      <w:r w:rsidRPr="006C25FF">
        <w:rPr>
          <w:rFonts w:ascii="Times New Roman" w:hAnsi="Times New Roman" w:cs="Times New Roman"/>
        </w:rPr>
        <w:t xml:space="preserve">Площадь </w:t>
      </w:r>
      <w:r w:rsidR="00B44634">
        <w:rPr>
          <w:rFonts w:ascii="Times New Roman" w:hAnsi="Times New Roman" w:cs="Times New Roman"/>
        </w:rPr>
        <w:t xml:space="preserve">17 223,4 </w:t>
      </w:r>
      <w:r w:rsidRPr="006C25FF">
        <w:rPr>
          <w:rFonts w:ascii="Times New Roman" w:hAnsi="Times New Roman" w:cs="Times New Roman"/>
        </w:rPr>
        <w:t xml:space="preserve"> кв. м.</w:t>
      </w:r>
    </w:p>
    <w:p w14:paraId="75ACE0E9" w14:textId="77777777" w:rsidR="00B44634" w:rsidRPr="006C25FF" w:rsidRDefault="00B44634" w:rsidP="00B44634">
      <w:pPr>
        <w:ind w:left="142" w:firstLine="0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2411"/>
        <w:gridCol w:w="5414"/>
        <w:gridCol w:w="2977"/>
      </w:tblGrid>
      <w:tr w:rsidR="004378FE" w:rsidRPr="004378FE" w14:paraId="2E302D6D" w14:textId="77777777" w:rsidTr="00926E85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3D429C" w14:textId="77777777" w:rsidR="006C25FF" w:rsidRPr="004378FE" w:rsidRDefault="006C25FF" w:rsidP="00B44634">
            <w:pPr>
              <w:ind w:left="142" w:firstLine="0"/>
              <w:jc w:val="center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>Наименование элемента общего имущества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106CE" w14:textId="77777777" w:rsidR="006C25FF" w:rsidRPr="004378FE" w:rsidRDefault="006C25FF" w:rsidP="00B44634">
            <w:pPr>
              <w:ind w:left="142" w:right="-108" w:firstLine="0"/>
              <w:jc w:val="center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>Параметры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EE627" w14:textId="77777777" w:rsidR="006C25FF" w:rsidRPr="004378FE" w:rsidRDefault="006C25FF" w:rsidP="00B44634">
            <w:pPr>
              <w:ind w:left="142" w:right="-108" w:firstLine="0"/>
              <w:jc w:val="center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>Характеристика</w:t>
            </w:r>
          </w:p>
        </w:tc>
      </w:tr>
      <w:tr w:rsidR="004378FE" w:rsidRPr="004378FE" w14:paraId="303FB390" w14:textId="77777777" w:rsidTr="00926E85">
        <w:tc>
          <w:tcPr>
            <w:tcW w:w="10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B7E7A" w14:textId="77777777" w:rsidR="006C25FF" w:rsidRPr="004378FE" w:rsidRDefault="006C25FF" w:rsidP="006C25FF">
            <w:pPr>
              <w:ind w:left="142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  <w:b/>
              </w:rPr>
              <w:t>1. Помещения общего пользования</w:t>
            </w:r>
          </w:p>
        </w:tc>
      </w:tr>
      <w:tr w:rsidR="004378FE" w:rsidRPr="004378FE" w14:paraId="151AF7C5" w14:textId="77777777" w:rsidTr="00926E85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8595B" w14:textId="77777777" w:rsidR="006C25FF" w:rsidRPr="004378FE" w:rsidRDefault="006C25FF" w:rsidP="006C25FF">
            <w:pPr>
              <w:ind w:left="142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>Тамбур входной    группы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8BAD3" w14:textId="77777777" w:rsidR="000642C3" w:rsidRPr="004378FE" w:rsidRDefault="006C25FF" w:rsidP="006C25FF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 xml:space="preserve">Количество - </w:t>
            </w:r>
            <w:r w:rsidR="00B44634" w:rsidRPr="004378FE">
              <w:rPr>
                <w:rFonts w:ascii="Times New Roman" w:hAnsi="Times New Roman" w:cs="Times New Roman"/>
              </w:rPr>
              <w:t>3</w:t>
            </w:r>
            <w:r w:rsidRPr="004378FE">
              <w:rPr>
                <w:rFonts w:ascii="Times New Roman" w:hAnsi="Times New Roman" w:cs="Times New Roman"/>
              </w:rPr>
              <w:t xml:space="preserve"> шт. </w:t>
            </w:r>
          </w:p>
          <w:p w14:paraId="6F53DE0E" w14:textId="77777777" w:rsidR="006C25FF" w:rsidRPr="004378FE" w:rsidRDefault="000642C3" w:rsidP="006C25FF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 xml:space="preserve">Площадь </w:t>
            </w:r>
            <w:proofErr w:type="gramStart"/>
            <w:r w:rsidR="00570C68" w:rsidRPr="004378FE">
              <w:rPr>
                <w:rFonts w:ascii="Times New Roman" w:hAnsi="Times New Roman" w:cs="Times New Roman"/>
              </w:rPr>
              <w:t>–</w:t>
            </w:r>
            <w:r w:rsidRPr="004378FE">
              <w:rPr>
                <w:rFonts w:ascii="Times New Roman" w:hAnsi="Times New Roman" w:cs="Times New Roman"/>
              </w:rPr>
              <w:t xml:space="preserve"> </w:t>
            </w:r>
            <w:r w:rsidR="00B44634" w:rsidRPr="004378FE">
              <w:rPr>
                <w:rFonts w:ascii="Times New Roman" w:hAnsi="Times New Roman" w:cs="Times New Roman"/>
              </w:rPr>
              <w:t xml:space="preserve"> </w:t>
            </w:r>
            <w:r w:rsidR="00A004C6" w:rsidRPr="004378FE">
              <w:rPr>
                <w:rFonts w:ascii="Times New Roman" w:hAnsi="Times New Roman" w:cs="Times New Roman"/>
              </w:rPr>
              <w:t>18</w:t>
            </w:r>
            <w:proofErr w:type="gramEnd"/>
            <w:r w:rsidR="00A004C6" w:rsidRPr="004378FE">
              <w:rPr>
                <w:rFonts w:ascii="Times New Roman" w:hAnsi="Times New Roman" w:cs="Times New Roman"/>
              </w:rPr>
              <w:t xml:space="preserve">,7 </w:t>
            </w:r>
            <w:r w:rsidR="00570C68" w:rsidRPr="004378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70C68" w:rsidRPr="004378FE">
              <w:rPr>
                <w:rFonts w:ascii="Times New Roman" w:hAnsi="Times New Roman" w:cs="Times New Roman"/>
              </w:rPr>
              <w:t>кв.м</w:t>
            </w:r>
            <w:proofErr w:type="spellEnd"/>
            <w:r w:rsidR="00570C68" w:rsidRPr="004378FE">
              <w:rPr>
                <w:rFonts w:ascii="Times New Roman" w:hAnsi="Times New Roman" w:cs="Times New Roman"/>
              </w:rPr>
              <w:t>.</w:t>
            </w:r>
            <w:r w:rsidR="006C25FF" w:rsidRPr="004378FE">
              <w:rPr>
                <w:rFonts w:ascii="Times New Roman" w:hAnsi="Times New Roman" w:cs="Times New Roman"/>
              </w:rPr>
              <w:t xml:space="preserve">       </w:t>
            </w:r>
          </w:p>
          <w:p w14:paraId="7F7AC222" w14:textId="77777777" w:rsidR="006C25FF" w:rsidRPr="004378FE" w:rsidRDefault="006C25FF" w:rsidP="003A482C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 xml:space="preserve">Материал пола - керамогранит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686B8" w14:textId="77777777" w:rsidR="006C25FF" w:rsidRPr="004378FE" w:rsidRDefault="00780C61" w:rsidP="00951CDC">
            <w:pPr>
              <w:ind w:left="142" w:right="-108" w:firstLine="0"/>
              <w:jc w:val="center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>Состояние удовлетворительное</w:t>
            </w:r>
          </w:p>
        </w:tc>
      </w:tr>
      <w:tr w:rsidR="004378FE" w:rsidRPr="004378FE" w14:paraId="09BE83A9" w14:textId="77777777" w:rsidTr="00926E85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FF983" w14:textId="77777777" w:rsidR="006C25FF" w:rsidRPr="004378FE" w:rsidRDefault="006C25FF" w:rsidP="00A004C6">
            <w:pPr>
              <w:ind w:left="142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>Помещение консьержа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3F23B" w14:textId="77777777" w:rsidR="006C25FF" w:rsidRPr="004378FE" w:rsidRDefault="006C25FF" w:rsidP="006C25FF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 xml:space="preserve">Количество - </w:t>
            </w:r>
            <w:r w:rsidR="00B44634" w:rsidRPr="004378FE">
              <w:rPr>
                <w:rFonts w:ascii="Times New Roman" w:hAnsi="Times New Roman" w:cs="Times New Roman"/>
              </w:rPr>
              <w:t>3</w:t>
            </w:r>
            <w:r w:rsidRPr="004378FE">
              <w:rPr>
                <w:rFonts w:ascii="Times New Roman" w:hAnsi="Times New Roman" w:cs="Times New Roman"/>
              </w:rPr>
              <w:t xml:space="preserve"> шт.        </w:t>
            </w:r>
          </w:p>
          <w:p w14:paraId="1DE07A88" w14:textId="77777777" w:rsidR="006C25FF" w:rsidRPr="004378FE" w:rsidRDefault="006C25FF" w:rsidP="006C25FF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4378FE">
              <w:rPr>
                <w:rFonts w:ascii="Times New Roman" w:hAnsi="Times New Roman" w:cs="Times New Roman"/>
              </w:rPr>
              <w:t>Площадь  —</w:t>
            </w:r>
            <w:proofErr w:type="gramEnd"/>
            <w:r w:rsidRPr="004378FE">
              <w:rPr>
                <w:rFonts w:ascii="Times New Roman" w:hAnsi="Times New Roman" w:cs="Times New Roman"/>
              </w:rPr>
              <w:t xml:space="preserve"> </w:t>
            </w:r>
            <w:r w:rsidR="003A482C" w:rsidRPr="004378FE">
              <w:rPr>
                <w:rFonts w:ascii="Times New Roman" w:hAnsi="Times New Roman" w:cs="Times New Roman"/>
              </w:rPr>
              <w:t>36,4</w:t>
            </w:r>
            <w:r w:rsidR="000A1101" w:rsidRPr="004378FE">
              <w:rPr>
                <w:rFonts w:ascii="Times New Roman" w:hAnsi="Times New Roman" w:cs="Times New Roman"/>
              </w:rPr>
              <w:t xml:space="preserve"> </w:t>
            </w:r>
            <w:r w:rsidRPr="004378FE">
              <w:rPr>
                <w:rFonts w:ascii="Times New Roman" w:hAnsi="Times New Roman" w:cs="Times New Roman"/>
              </w:rPr>
              <w:t xml:space="preserve">кв. м.    </w:t>
            </w:r>
          </w:p>
          <w:p w14:paraId="47C9769E" w14:textId="77777777" w:rsidR="006C25FF" w:rsidRPr="004378FE" w:rsidRDefault="006C25FF" w:rsidP="003A482C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 xml:space="preserve">Материал пола - керамогранит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8799F" w14:textId="77777777" w:rsidR="006C25FF" w:rsidRPr="004378FE" w:rsidRDefault="00780C61" w:rsidP="00951CDC">
            <w:pPr>
              <w:ind w:left="142" w:right="-108" w:firstLine="0"/>
              <w:jc w:val="center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>Состояние удовлетворительное</w:t>
            </w:r>
          </w:p>
        </w:tc>
      </w:tr>
      <w:tr w:rsidR="004378FE" w:rsidRPr="004378FE" w14:paraId="2516097F" w14:textId="77777777" w:rsidTr="00926E85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D9507" w14:textId="77777777" w:rsidR="006C25FF" w:rsidRPr="004378FE" w:rsidRDefault="006C25FF" w:rsidP="006C25FF">
            <w:pPr>
              <w:ind w:left="142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>Вестибюль жилого дома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DB14F2" w14:textId="77777777" w:rsidR="000A1101" w:rsidRPr="004378FE" w:rsidRDefault="006C25FF" w:rsidP="006C25FF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 xml:space="preserve">Количество - </w:t>
            </w:r>
            <w:r w:rsidR="00B44634" w:rsidRPr="004378FE">
              <w:rPr>
                <w:rFonts w:ascii="Times New Roman" w:hAnsi="Times New Roman" w:cs="Times New Roman"/>
              </w:rPr>
              <w:t>3</w:t>
            </w:r>
            <w:r w:rsidRPr="004378FE">
              <w:rPr>
                <w:rFonts w:ascii="Times New Roman" w:hAnsi="Times New Roman" w:cs="Times New Roman"/>
              </w:rPr>
              <w:t xml:space="preserve"> шт. </w:t>
            </w:r>
          </w:p>
          <w:p w14:paraId="60BF54DD" w14:textId="77777777" w:rsidR="006F3114" w:rsidRPr="004378FE" w:rsidRDefault="006F3114" w:rsidP="006F3114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4378FE">
              <w:rPr>
                <w:rFonts w:ascii="Times New Roman" w:hAnsi="Times New Roman" w:cs="Times New Roman"/>
              </w:rPr>
              <w:t>Площадь  —</w:t>
            </w:r>
            <w:proofErr w:type="gramEnd"/>
            <w:r w:rsidRPr="004378FE">
              <w:rPr>
                <w:rFonts w:ascii="Times New Roman" w:hAnsi="Times New Roman" w:cs="Times New Roman"/>
              </w:rPr>
              <w:t xml:space="preserve"> </w:t>
            </w:r>
            <w:r w:rsidR="003A482C" w:rsidRPr="004378FE">
              <w:rPr>
                <w:rFonts w:ascii="Times New Roman" w:hAnsi="Times New Roman" w:cs="Times New Roman"/>
              </w:rPr>
              <w:t>46,7</w:t>
            </w:r>
            <w:r w:rsidRPr="004378FE">
              <w:rPr>
                <w:rFonts w:ascii="Times New Roman" w:hAnsi="Times New Roman" w:cs="Times New Roman"/>
              </w:rPr>
              <w:t xml:space="preserve"> кв. м.</w:t>
            </w:r>
          </w:p>
          <w:p w14:paraId="27279108" w14:textId="77777777" w:rsidR="006C25FF" w:rsidRPr="004378FE" w:rsidRDefault="006C25FF" w:rsidP="003A482C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 xml:space="preserve">Материал пола - керамогранит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3A537" w14:textId="77777777" w:rsidR="006C25FF" w:rsidRPr="004378FE" w:rsidRDefault="00780C61" w:rsidP="00951CDC">
            <w:pPr>
              <w:ind w:left="142" w:right="-108" w:firstLine="0"/>
              <w:jc w:val="center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>Состояние удовлетворительное</w:t>
            </w:r>
          </w:p>
        </w:tc>
      </w:tr>
      <w:tr w:rsidR="004378FE" w:rsidRPr="004378FE" w14:paraId="72F951A4" w14:textId="77777777" w:rsidTr="00926E85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710CC" w14:textId="77777777" w:rsidR="003A482C" w:rsidRPr="004378FE" w:rsidRDefault="003A482C" w:rsidP="006C25FF">
            <w:pPr>
              <w:ind w:left="142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>Колясочная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C3CC6" w14:textId="77777777" w:rsidR="003A482C" w:rsidRPr="004378FE" w:rsidRDefault="003A482C" w:rsidP="003A482C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 xml:space="preserve">Количество - 1 шт. </w:t>
            </w:r>
          </w:p>
          <w:p w14:paraId="01444988" w14:textId="77777777" w:rsidR="003A482C" w:rsidRPr="004378FE" w:rsidRDefault="003A482C" w:rsidP="003A482C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4378FE">
              <w:rPr>
                <w:rFonts w:ascii="Times New Roman" w:hAnsi="Times New Roman" w:cs="Times New Roman"/>
              </w:rPr>
              <w:t>Площадь  —</w:t>
            </w:r>
            <w:proofErr w:type="gramEnd"/>
            <w:r w:rsidRPr="004378FE">
              <w:rPr>
                <w:rFonts w:ascii="Times New Roman" w:hAnsi="Times New Roman" w:cs="Times New Roman"/>
              </w:rPr>
              <w:t xml:space="preserve"> 16,5 кв. м.</w:t>
            </w:r>
          </w:p>
          <w:p w14:paraId="33C59277" w14:textId="77777777" w:rsidR="003A482C" w:rsidRPr="004378FE" w:rsidRDefault="003A482C" w:rsidP="003A482C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>Материал пола – керамогранит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0B194" w14:textId="77777777" w:rsidR="003A482C" w:rsidRPr="004378FE" w:rsidRDefault="00780C61" w:rsidP="00951CDC">
            <w:pPr>
              <w:ind w:left="142" w:right="-108" w:firstLine="0"/>
              <w:jc w:val="center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>Состояние удовлетворительное</w:t>
            </w:r>
          </w:p>
        </w:tc>
      </w:tr>
      <w:tr w:rsidR="004378FE" w:rsidRPr="004378FE" w14:paraId="518A73D4" w14:textId="77777777" w:rsidTr="00926E85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E050D" w14:textId="77777777" w:rsidR="003A482C" w:rsidRPr="004378FE" w:rsidRDefault="003A482C" w:rsidP="006C25FF">
            <w:pPr>
              <w:ind w:left="142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>Подсобное помещение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4A2F5" w14:textId="77777777" w:rsidR="003A482C" w:rsidRPr="004378FE" w:rsidRDefault="003A482C" w:rsidP="003A482C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 xml:space="preserve">Количество - 2 шт. </w:t>
            </w:r>
          </w:p>
          <w:p w14:paraId="657C65AC" w14:textId="77777777" w:rsidR="003A482C" w:rsidRPr="004378FE" w:rsidRDefault="003A482C" w:rsidP="003A482C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4378FE">
              <w:rPr>
                <w:rFonts w:ascii="Times New Roman" w:hAnsi="Times New Roman" w:cs="Times New Roman"/>
              </w:rPr>
              <w:t>Площадь  —</w:t>
            </w:r>
            <w:proofErr w:type="gramEnd"/>
            <w:r w:rsidRPr="004378FE">
              <w:rPr>
                <w:rFonts w:ascii="Times New Roman" w:hAnsi="Times New Roman" w:cs="Times New Roman"/>
              </w:rPr>
              <w:t xml:space="preserve"> 8,6 кв. м.</w:t>
            </w:r>
          </w:p>
          <w:p w14:paraId="70555B10" w14:textId="77777777" w:rsidR="003A482C" w:rsidRPr="004378FE" w:rsidRDefault="003A482C" w:rsidP="003A482C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>Материал пола – керамогранит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35E04" w14:textId="77777777" w:rsidR="003A482C" w:rsidRPr="004378FE" w:rsidRDefault="00780C61" w:rsidP="00951CDC">
            <w:pPr>
              <w:ind w:left="142" w:right="-108" w:firstLine="0"/>
              <w:jc w:val="center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>Состояние удовлетворительное</w:t>
            </w:r>
          </w:p>
        </w:tc>
      </w:tr>
      <w:tr w:rsidR="004378FE" w:rsidRPr="004378FE" w14:paraId="4258A357" w14:textId="77777777" w:rsidTr="00926E85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A6495" w14:textId="77777777" w:rsidR="006C25FF" w:rsidRPr="004378FE" w:rsidRDefault="006C25FF" w:rsidP="006C25FF">
            <w:pPr>
              <w:ind w:left="142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378FE">
              <w:rPr>
                <w:rFonts w:ascii="Times New Roman" w:hAnsi="Times New Roman" w:cs="Times New Roman"/>
              </w:rPr>
              <w:t>Мусоросборная</w:t>
            </w:r>
            <w:proofErr w:type="spellEnd"/>
            <w:r w:rsidRPr="004378FE">
              <w:rPr>
                <w:rFonts w:ascii="Times New Roman" w:hAnsi="Times New Roman" w:cs="Times New Roman"/>
              </w:rPr>
              <w:t xml:space="preserve"> камера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41766E" w14:textId="77777777" w:rsidR="006C25FF" w:rsidRPr="004378FE" w:rsidRDefault="006C25FF" w:rsidP="006C25FF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 xml:space="preserve">Количество - </w:t>
            </w:r>
            <w:r w:rsidR="00B44634" w:rsidRPr="004378FE">
              <w:rPr>
                <w:rFonts w:ascii="Times New Roman" w:hAnsi="Times New Roman" w:cs="Times New Roman"/>
              </w:rPr>
              <w:t>3</w:t>
            </w:r>
            <w:r w:rsidRPr="004378FE">
              <w:rPr>
                <w:rFonts w:ascii="Times New Roman" w:hAnsi="Times New Roman" w:cs="Times New Roman"/>
              </w:rPr>
              <w:t xml:space="preserve"> шт.        </w:t>
            </w:r>
          </w:p>
          <w:p w14:paraId="21692CAF" w14:textId="77777777" w:rsidR="006C25FF" w:rsidRPr="004378FE" w:rsidRDefault="006C25FF" w:rsidP="006C25FF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 xml:space="preserve">Площадь пола — </w:t>
            </w:r>
            <w:r w:rsidR="003A482C" w:rsidRPr="004378FE">
              <w:rPr>
                <w:rFonts w:ascii="Times New Roman" w:hAnsi="Times New Roman" w:cs="Times New Roman"/>
              </w:rPr>
              <w:t>14,7</w:t>
            </w:r>
            <w:r w:rsidRPr="004378FE">
              <w:rPr>
                <w:rFonts w:ascii="Times New Roman" w:hAnsi="Times New Roman" w:cs="Times New Roman"/>
              </w:rPr>
              <w:t xml:space="preserve"> кв. м    </w:t>
            </w:r>
          </w:p>
          <w:p w14:paraId="5AE3FD6E" w14:textId="77777777" w:rsidR="006C25FF" w:rsidRPr="004378FE" w:rsidRDefault="0068716E" w:rsidP="0068716E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 xml:space="preserve">Материал пола – плитка керамическая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E4637" w14:textId="77777777" w:rsidR="006C25FF" w:rsidRPr="004378FE" w:rsidRDefault="00951CDC" w:rsidP="00951CDC">
            <w:pPr>
              <w:ind w:left="142" w:right="-108" w:firstLine="0"/>
              <w:jc w:val="center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>Состояние удовлетворительное</w:t>
            </w:r>
          </w:p>
        </w:tc>
      </w:tr>
      <w:tr w:rsidR="004378FE" w:rsidRPr="004378FE" w14:paraId="15EC035B" w14:textId="77777777" w:rsidTr="00926E85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F2814" w14:textId="77777777" w:rsidR="006C25FF" w:rsidRPr="004378FE" w:rsidRDefault="006C25FF" w:rsidP="006C25FF">
            <w:pPr>
              <w:ind w:left="142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4378FE">
              <w:rPr>
                <w:rFonts w:ascii="Times New Roman" w:hAnsi="Times New Roman" w:cs="Times New Roman"/>
              </w:rPr>
              <w:t>Электрощитовая</w:t>
            </w:r>
            <w:proofErr w:type="spellEnd"/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1818C" w14:textId="77777777" w:rsidR="006C25FF" w:rsidRPr="004378FE" w:rsidRDefault="00B44634" w:rsidP="006C25FF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>Количество - 1</w:t>
            </w:r>
            <w:r w:rsidR="006C25FF" w:rsidRPr="004378FE">
              <w:rPr>
                <w:rFonts w:ascii="Times New Roman" w:hAnsi="Times New Roman" w:cs="Times New Roman"/>
              </w:rPr>
              <w:t xml:space="preserve"> шт.        </w:t>
            </w:r>
          </w:p>
          <w:p w14:paraId="7043C27B" w14:textId="77777777" w:rsidR="006C25FF" w:rsidRPr="004378FE" w:rsidRDefault="006C25FF" w:rsidP="006C25FF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 xml:space="preserve">Площадь пола </w:t>
            </w:r>
            <w:r w:rsidR="00B44634" w:rsidRPr="004378FE">
              <w:rPr>
                <w:rFonts w:ascii="Times New Roman" w:hAnsi="Times New Roman" w:cs="Times New Roman"/>
              </w:rPr>
              <w:t>–</w:t>
            </w:r>
            <w:r w:rsidR="000213BE" w:rsidRPr="004378FE">
              <w:rPr>
                <w:rFonts w:ascii="Times New Roman" w:hAnsi="Times New Roman" w:cs="Times New Roman"/>
              </w:rPr>
              <w:t xml:space="preserve"> </w:t>
            </w:r>
            <w:r w:rsidR="00B44634" w:rsidRPr="004378FE">
              <w:rPr>
                <w:rFonts w:ascii="Times New Roman" w:hAnsi="Times New Roman" w:cs="Times New Roman"/>
              </w:rPr>
              <w:t xml:space="preserve">12,9 </w:t>
            </w:r>
            <w:r w:rsidRPr="004378FE">
              <w:rPr>
                <w:rFonts w:ascii="Times New Roman" w:hAnsi="Times New Roman" w:cs="Times New Roman"/>
              </w:rPr>
              <w:t xml:space="preserve">кв. м    </w:t>
            </w:r>
          </w:p>
          <w:p w14:paraId="7288D4CD" w14:textId="77777777" w:rsidR="006C25FF" w:rsidRPr="004378FE" w:rsidRDefault="006C25FF" w:rsidP="0068716E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 xml:space="preserve">Материал пола – плитка керамическая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8C0E0" w14:textId="77777777" w:rsidR="006C25FF" w:rsidRPr="004378FE" w:rsidRDefault="00951CDC" w:rsidP="00951CDC">
            <w:pPr>
              <w:ind w:left="142" w:right="-108" w:firstLine="0"/>
              <w:jc w:val="center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>Состояние удовлетворительное</w:t>
            </w:r>
          </w:p>
        </w:tc>
      </w:tr>
      <w:tr w:rsidR="004378FE" w:rsidRPr="004378FE" w14:paraId="759816A4" w14:textId="77777777" w:rsidTr="00926E85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97375" w14:textId="77777777" w:rsidR="006C25FF" w:rsidRPr="004378FE" w:rsidRDefault="006C25FF" w:rsidP="006C25FF">
            <w:pPr>
              <w:ind w:left="142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>Лестницы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F083A" w14:textId="77777777" w:rsidR="006C25FF" w:rsidRPr="004378FE" w:rsidRDefault="006C25FF" w:rsidP="006C25FF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 xml:space="preserve">Количество лестничных маршей - </w:t>
            </w:r>
            <w:r w:rsidR="00492E7B" w:rsidRPr="004378FE">
              <w:rPr>
                <w:rFonts w:ascii="Times New Roman" w:hAnsi="Times New Roman" w:cs="Times New Roman"/>
              </w:rPr>
              <w:t>102</w:t>
            </w:r>
            <w:r w:rsidRPr="004378FE">
              <w:rPr>
                <w:rFonts w:ascii="Times New Roman" w:hAnsi="Times New Roman" w:cs="Times New Roman"/>
              </w:rPr>
              <w:t xml:space="preserve"> шт.            </w:t>
            </w:r>
          </w:p>
          <w:p w14:paraId="1D4B5FCE" w14:textId="77777777" w:rsidR="006C25FF" w:rsidRPr="004378FE" w:rsidRDefault="006C25FF" w:rsidP="006C25FF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 xml:space="preserve">Материал лестничных маршей - сборный железобетон. </w:t>
            </w:r>
          </w:p>
          <w:p w14:paraId="6FA7274B" w14:textId="77777777" w:rsidR="006C25FF" w:rsidRPr="004378FE" w:rsidRDefault="006C25FF" w:rsidP="006C25FF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 xml:space="preserve">Материал ограждения – металл. </w:t>
            </w:r>
          </w:p>
          <w:p w14:paraId="7A9B50B1" w14:textId="77777777" w:rsidR="006C25FF" w:rsidRPr="004378FE" w:rsidRDefault="006C25FF" w:rsidP="00B44634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 xml:space="preserve">Площадь — </w:t>
            </w:r>
            <w:r w:rsidR="003A482C" w:rsidRPr="004378FE">
              <w:rPr>
                <w:rFonts w:ascii="Times New Roman" w:hAnsi="Times New Roman" w:cs="Times New Roman"/>
              </w:rPr>
              <w:t>645,9</w:t>
            </w:r>
            <w:r w:rsidR="00B44634" w:rsidRPr="004378FE">
              <w:rPr>
                <w:rFonts w:ascii="Times New Roman" w:hAnsi="Times New Roman" w:cs="Times New Roman"/>
              </w:rPr>
              <w:t xml:space="preserve">  </w:t>
            </w:r>
            <w:r w:rsidRPr="004378FE">
              <w:rPr>
                <w:rFonts w:ascii="Times New Roman" w:hAnsi="Times New Roman" w:cs="Times New Roman"/>
              </w:rPr>
              <w:t xml:space="preserve"> кв. м.       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39E99" w14:textId="77777777" w:rsidR="006C25FF" w:rsidRPr="004378FE" w:rsidRDefault="00951CDC" w:rsidP="00951CDC">
            <w:pPr>
              <w:ind w:left="142" w:right="-108" w:firstLine="0"/>
              <w:jc w:val="center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>Состояние удовлетворительное</w:t>
            </w:r>
          </w:p>
        </w:tc>
      </w:tr>
      <w:tr w:rsidR="004378FE" w:rsidRPr="004378FE" w14:paraId="5A50B793" w14:textId="77777777" w:rsidTr="00926E85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98138" w14:textId="77777777" w:rsidR="006C25FF" w:rsidRPr="004378FE" w:rsidRDefault="006C25FF" w:rsidP="006C25FF">
            <w:pPr>
              <w:ind w:left="142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>Лоджия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F3410" w14:textId="77777777" w:rsidR="006C25FF" w:rsidRPr="004378FE" w:rsidRDefault="006C25FF" w:rsidP="006C25FF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 xml:space="preserve">Количество - </w:t>
            </w:r>
            <w:r w:rsidR="00B44634" w:rsidRPr="004378FE">
              <w:rPr>
                <w:rFonts w:ascii="Times New Roman" w:hAnsi="Times New Roman" w:cs="Times New Roman"/>
              </w:rPr>
              <w:t xml:space="preserve"> </w:t>
            </w:r>
            <w:r w:rsidRPr="004378FE">
              <w:rPr>
                <w:rFonts w:ascii="Times New Roman" w:hAnsi="Times New Roman" w:cs="Times New Roman"/>
              </w:rPr>
              <w:t xml:space="preserve"> шт.        </w:t>
            </w:r>
          </w:p>
          <w:p w14:paraId="1B0D00D0" w14:textId="77777777" w:rsidR="006C25FF" w:rsidRPr="004378FE" w:rsidRDefault="006C25FF" w:rsidP="006C25FF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 xml:space="preserve">Площадь пола — </w:t>
            </w:r>
            <w:r w:rsidR="003A482C" w:rsidRPr="004378FE">
              <w:rPr>
                <w:rFonts w:ascii="Times New Roman" w:hAnsi="Times New Roman" w:cs="Times New Roman"/>
              </w:rPr>
              <w:t>383,</w:t>
            </w:r>
            <w:proofErr w:type="gramStart"/>
            <w:r w:rsidR="003A482C" w:rsidRPr="004378FE">
              <w:rPr>
                <w:rFonts w:ascii="Times New Roman" w:hAnsi="Times New Roman" w:cs="Times New Roman"/>
              </w:rPr>
              <w:t>4</w:t>
            </w:r>
            <w:r w:rsidR="00B44634" w:rsidRPr="004378FE">
              <w:rPr>
                <w:rFonts w:ascii="Times New Roman" w:hAnsi="Times New Roman" w:cs="Times New Roman"/>
              </w:rPr>
              <w:t xml:space="preserve"> </w:t>
            </w:r>
            <w:r w:rsidRPr="004378FE">
              <w:rPr>
                <w:rFonts w:ascii="Times New Roman" w:hAnsi="Times New Roman" w:cs="Times New Roman"/>
              </w:rPr>
              <w:t xml:space="preserve"> кв.</w:t>
            </w:r>
            <w:proofErr w:type="gramEnd"/>
            <w:r w:rsidRPr="004378FE">
              <w:rPr>
                <w:rFonts w:ascii="Times New Roman" w:hAnsi="Times New Roman" w:cs="Times New Roman"/>
              </w:rPr>
              <w:t xml:space="preserve"> м.    </w:t>
            </w:r>
          </w:p>
          <w:p w14:paraId="5CE4EB7A" w14:textId="77777777" w:rsidR="006C25FF" w:rsidRPr="004378FE" w:rsidRDefault="006C25FF" w:rsidP="004D1562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>Материал пола - керамогранит.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A7ED6" w14:textId="77777777" w:rsidR="006C25FF" w:rsidRPr="004378FE" w:rsidRDefault="00951CDC" w:rsidP="00951CDC">
            <w:pPr>
              <w:ind w:left="142" w:right="-108" w:firstLine="0"/>
              <w:jc w:val="center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>Состояние удовлетворительное</w:t>
            </w:r>
          </w:p>
        </w:tc>
      </w:tr>
      <w:tr w:rsidR="004378FE" w:rsidRPr="004378FE" w14:paraId="45C1C37A" w14:textId="77777777" w:rsidTr="00926E85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9F6874" w14:textId="77777777" w:rsidR="006C25FF" w:rsidRPr="004378FE" w:rsidRDefault="006C25FF" w:rsidP="006C25FF">
            <w:pPr>
              <w:ind w:left="142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>Лифтовые и иные шахты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7131E" w14:textId="77777777" w:rsidR="006C25FF" w:rsidRPr="004378FE" w:rsidRDefault="006C25FF" w:rsidP="006C25FF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 xml:space="preserve">Количество:               </w:t>
            </w:r>
          </w:p>
          <w:p w14:paraId="06252BBC" w14:textId="77777777" w:rsidR="006C25FF" w:rsidRPr="004378FE" w:rsidRDefault="006C25FF" w:rsidP="006C25FF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 xml:space="preserve">- лифтовых шахт - </w:t>
            </w:r>
            <w:r w:rsidR="00B44634" w:rsidRPr="004378FE">
              <w:rPr>
                <w:rFonts w:ascii="Times New Roman" w:hAnsi="Times New Roman" w:cs="Times New Roman"/>
              </w:rPr>
              <w:t>6</w:t>
            </w:r>
            <w:r w:rsidRPr="004378FE">
              <w:rPr>
                <w:rFonts w:ascii="Times New Roman" w:hAnsi="Times New Roman" w:cs="Times New Roman"/>
              </w:rPr>
              <w:t xml:space="preserve"> шт.;  </w:t>
            </w:r>
          </w:p>
          <w:p w14:paraId="5B0B89DC" w14:textId="77777777" w:rsidR="006C25FF" w:rsidRPr="004378FE" w:rsidRDefault="006C25FF" w:rsidP="006C25FF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 xml:space="preserve">   - дымоудаление </w:t>
            </w:r>
            <w:r w:rsidR="00184D32" w:rsidRPr="004378FE">
              <w:rPr>
                <w:rFonts w:ascii="Times New Roman" w:hAnsi="Times New Roman" w:cs="Times New Roman"/>
              </w:rPr>
              <w:t>- 3</w:t>
            </w:r>
            <w:r w:rsidR="000213BE" w:rsidRPr="004378FE">
              <w:rPr>
                <w:rFonts w:ascii="Times New Roman" w:hAnsi="Times New Roman" w:cs="Times New Roman"/>
              </w:rPr>
              <w:t xml:space="preserve"> шт.</w:t>
            </w:r>
          </w:p>
          <w:p w14:paraId="64B4B076" w14:textId="77777777" w:rsidR="006C25FF" w:rsidRPr="004378FE" w:rsidRDefault="006C25FF" w:rsidP="00184D32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 xml:space="preserve">   - общедомовая вентиляция </w:t>
            </w:r>
            <w:r w:rsidR="000213BE" w:rsidRPr="004378FE">
              <w:rPr>
                <w:rFonts w:ascii="Times New Roman" w:hAnsi="Times New Roman" w:cs="Times New Roman"/>
              </w:rPr>
              <w:t>–</w:t>
            </w:r>
            <w:r w:rsidR="00492E7B" w:rsidRPr="004378FE">
              <w:rPr>
                <w:rFonts w:ascii="Times New Roman" w:hAnsi="Times New Roman" w:cs="Times New Roman"/>
              </w:rPr>
              <w:t xml:space="preserve"> </w:t>
            </w:r>
            <w:r w:rsidR="00184D32" w:rsidRPr="004378FE">
              <w:rPr>
                <w:rFonts w:ascii="Times New Roman" w:hAnsi="Times New Roman" w:cs="Times New Roman"/>
              </w:rPr>
              <w:t>15</w:t>
            </w:r>
            <w:r w:rsidR="000213BE" w:rsidRPr="004378FE">
              <w:rPr>
                <w:rFonts w:ascii="Times New Roman" w:hAnsi="Times New Roman" w:cs="Times New Roman"/>
              </w:rPr>
              <w:t xml:space="preserve"> шт.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27C28" w14:textId="77777777" w:rsidR="006C25FF" w:rsidRPr="004378FE" w:rsidRDefault="00951CDC" w:rsidP="00951CDC">
            <w:pPr>
              <w:ind w:left="142" w:right="-108" w:firstLine="0"/>
              <w:jc w:val="center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>Состояние удовлетворительное</w:t>
            </w:r>
          </w:p>
        </w:tc>
      </w:tr>
      <w:tr w:rsidR="004378FE" w:rsidRPr="004378FE" w14:paraId="40F74800" w14:textId="77777777" w:rsidTr="00926E85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4FAF6" w14:textId="77777777" w:rsidR="006C25FF" w:rsidRPr="004378FE" w:rsidRDefault="006C25FF" w:rsidP="006C25FF">
            <w:pPr>
              <w:ind w:left="142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>Лифтовой холл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C7F77" w14:textId="77777777" w:rsidR="006C25FF" w:rsidRPr="004378FE" w:rsidRDefault="006C25FF" w:rsidP="006C25FF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 xml:space="preserve">Количество - </w:t>
            </w:r>
            <w:r w:rsidR="00492E7B" w:rsidRPr="004378FE">
              <w:rPr>
                <w:rFonts w:ascii="Times New Roman" w:hAnsi="Times New Roman" w:cs="Times New Roman"/>
              </w:rPr>
              <w:t>48</w:t>
            </w:r>
            <w:r w:rsidRPr="004378FE">
              <w:rPr>
                <w:rFonts w:ascii="Times New Roman" w:hAnsi="Times New Roman" w:cs="Times New Roman"/>
              </w:rPr>
              <w:t xml:space="preserve"> шт.        </w:t>
            </w:r>
          </w:p>
          <w:p w14:paraId="3742D8BD" w14:textId="77777777" w:rsidR="004D1562" w:rsidRPr="004378FE" w:rsidRDefault="004D1562" w:rsidP="004D1562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 xml:space="preserve">Площадь пола </w:t>
            </w:r>
            <w:proofErr w:type="gramStart"/>
            <w:r w:rsidRPr="004378FE">
              <w:rPr>
                <w:rFonts w:ascii="Times New Roman" w:hAnsi="Times New Roman" w:cs="Times New Roman"/>
              </w:rPr>
              <w:t xml:space="preserve">— </w:t>
            </w:r>
            <w:r w:rsidR="00B44634" w:rsidRPr="004378FE">
              <w:rPr>
                <w:rFonts w:ascii="Times New Roman" w:hAnsi="Times New Roman" w:cs="Times New Roman"/>
              </w:rPr>
              <w:t xml:space="preserve"> </w:t>
            </w:r>
            <w:r w:rsidR="00A004C6" w:rsidRPr="004378FE">
              <w:rPr>
                <w:rFonts w:ascii="Times New Roman" w:hAnsi="Times New Roman" w:cs="Times New Roman"/>
              </w:rPr>
              <w:t>400</w:t>
            </w:r>
            <w:proofErr w:type="gramEnd"/>
            <w:r w:rsidR="00A004C6" w:rsidRPr="004378FE">
              <w:rPr>
                <w:rFonts w:ascii="Times New Roman" w:hAnsi="Times New Roman" w:cs="Times New Roman"/>
              </w:rPr>
              <w:t xml:space="preserve">,7 </w:t>
            </w:r>
            <w:r w:rsidRPr="004378FE">
              <w:rPr>
                <w:rFonts w:ascii="Times New Roman" w:hAnsi="Times New Roman" w:cs="Times New Roman"/>
              </w:rPr>
              <w:t xml:space="preserve">кв. м. </w:t>
            </w:r>
          </w:p>
          <w:p w14:paraId="1A81A2B4" w14:textId="77777777" w:rsidR="004D1562" w:rsidRPr="004378FE" w:rsidRDefault="004D1562" w:rsidP="004D1562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>Материал пола – керамогранит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B9746" w14:textId="77777777" w:rsidR="006C25FF" w:rsidRPr="004378FE" w:rsidRDefault="00951CDC" w:rsidP="00951CDC">
            <w:pPr>
              <w:ind w:left="142" w:right="-108" w:firstLine="0"/>
              <w:jc w:val="center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>Состояние удовлетворительное</w:t>
            </w:r>
          </w:p>
        </w:tc>
      </w:tr>
      <w:tr w:rsidR="004378FE" w:rsidRPr="004378FE" w14:paraId="2C8FF0AF" w14:textId="77777777" w:rsidTr="00926E85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1ED4E" w14:textId="77777777" w:rsidR="008F6891" w:rsidRPr="004378FE" w:rsidRDefault="008F6891" w:rsidP="006C25FF">
            <w:pPr>
              <w:ind w:left="142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 xml:space="preserve">Помещение </w:t>
            </w:r>
            <w:proofErr w:type="spellStart"/>
            <w:r w:rsidRPr="004378FE">
              <w:rPr>
                <w:rFonts w:ascii="Times New Roman" w:hAnsi="Times New Roman" w:cs="Times New Roman"/>
              </w:rPr>
              <w:t>мусорокамеры</w:t>
            </w:r>
            <w:proofErr w:type="spellEnd"/>
            <w:r w:rsidRPr="004378FE">
              <w:rPr>
                <w:rFonts w:ascii="Times New Roman" w:hAnsi="Times New Roman" w:cs="Times New Roman"/>
              </w:rPr>
              <w:t xml:space="preserve"> (этажное)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49CA37" w14:textId="77777777" w:rsidR="008F6891" w:rsidRPr="004378FE" w:rsidRDefault="008F6891" w:rsidP="008F6891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 xml:space="preserve">Количество - </w:t>
            </w:r>
            <w:r w:rsidR="00492E7B" w:rsidRPr="004378FE">
              <w:rPr>
                <w:rFonts w:ascii="Times New Roman" w:hAnsi="Times New Roman" w:cs="Times New Roman"/>
              </w:rPr>
              <w:t>45</w:t>
            </w:r>
            <w:r w:rsidRPr="004378FE">
              <w:rPr>
                <w:rFonts w:ascii="Times New Roman" w:hAnsi="Times New Roman" w:cs="Times New Roman"/>
              </w:rPr>
              <w:t xml:space="preserve"> шт.        </w:t>
            </w:r>
          </w:p>
          <w:p w14:paraId="0FDF63A5" w14:textId="77777777" w:rsidR="008F6891" w:rsidRPr="004378FE" w:rsidRDefault="008F6891" w:rsidP="008F6891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 xml:space="preserve">Площадь пола — </w:t>
            </w:r>
            <w:r w:rsidR="00A004C6" w:rsidRPr="004378FE">
              <w:rPr>
                <w:rFonts w:ascii="Times New Roman" w:hAnsi="Times New Roman" w:cs="Times New Roman"/>
              </w:rPr>
              <w:t>169,4</w:t>
            </w:r>
            <w:r w:rsidRPr="004378FE">
              <w:rPr>
                <w:rFonts w:ascii="Times New Roman" w:hAnsi="Times New Roman" w:cs="Times New Roman"/>
              </w:rPr>
              <w:t xml:space="preserve"> кв. м. </w:t>
            </w:r>
          </w:p>
          <w:p w14:paraId="07FE653F" w14:textId="77777777" w:rsidR="008F6891" w:rsidRPr="004378FE" w:rsidRDefault="008F6891" w:rsidP="008F6891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>Материал пола – керамогранит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ECD1F" w14:textId="77777777" w:rsidR="008F6891" w:rsidRPr="004378FE" w:rsidRDefault="00951CDC" w:rsidP="00951CDC">
            <w:pPr>
              <w:ind w:left="142" w:right="-108" w:firstLine="0"/>
              <w:jc w:val="center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>Состояние удовлетворительное</w:t>
            </w:r>
          </w:p>
        </w:tc>
      </w:tr>
      <w:tr w:rsidR="004378FE" w:rsidRPr="004378FE" w14:paraId="03F3137F" w14:textId="77777777" w:rsidTr="00926E85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113BEC" w14:textId="77777777" w:rsidR="006C25FF" w:rsidRPr="004378FE" w:rsidRDefault="006C25FF" w:rsidP="006C25FF">
            <w:pPr>
              <w:ind w:left="142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>Межквартирный холл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4981D" w14:textId="77777777" w:rsidR="004D1562" w:rsidRPr="004378FE" w:rsidRDefault="006C25FF" w:rsidP="006C25FF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 xml:space="preserve">Количество - </w:t>
            </w:r>
            <w:r w:rsidR="00B44634" w:rsidRPr="004378FE">
              <w:rPr>
                <w:rFonts w:ascii="Times New Roman" w:hAnsi="Times New Roman" w:cs="Times New Roman"/>
              </w:rPr>
              <w:t xml:space="preserve"> </w:t>
            </w:r>
            <w:r w:rsidR="00FB5D09" w:rsidRPr="004378FE">
              <w:rPr>
                <w:rFonts w:ascii="Times New Roman" w:hAnsi="Times New Roman" w:cs="Times New Roman"/>
              </w:rPr>
              <w:t>51</w:t>
            </w:r>
            <w:r w:rsidRPr="004378FE">
              <w:rPr>
                <w:rFonts w:ascii="Times New Roman" w:hAnsi="Times New Roman" w:cs="Times New Roman"/>
              </w:rPr>
              <w:t xml:space="preserve"> шт.</w:t>
            </w:r>
          </w:p>
          <w:p w14:paraId="1DBC6009" w14:textId="77777777" w:rsidR="004D1562" w:rsidRPr="004378FE" w:rsidRDefault="004D1562" w:rsidP="004D1562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 xml:space="preserve">Площадь пола — </w:t>
            </w:r>
            <w:r w:rsidR="00A004C6" w:rsidRPr="004378FE">
              <w:rPr>
                <w:rFonts w:ascii="Times New Roman" w:hAnsi="Times New Roman" w:cs="Times New Roman"/>
              </w:rPr>
              <w:t>890,4</w:t>
            </w:r>
            <w:r w:rsidR="00B44634" w:rsidRPr="004378FE">
              <w:rPr>
                <w:rFonts w:ascii="Times New Roman" w:hAnsi="Times New Roman" w:cs="Times New Roman"/>
              </w:rPr>
              <w:t xml:space="preserve"> </w:t>
            </w:r>
            <w:r w:rsidRPr="004378FE">
              <w:rPr>
                <w:rFonts w:ascii="Times New Roman" w:hAnsi="Times New Roman" w:cs="Times New Roman"/>
              </w:rPr>
              <w:t xml:space="preserve">кв. м. </w:t>
            </w:r>
          </w:p>
          <w:p w14:paraId="5EBD0864" w14:textId="77777777" w:rsidR="006C25FF" w:rsidRPr="004378FE" w:rsidRDefault="006C25FF" w:rsidP="008F6891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>Мате</w:t>
            </w:r>
            <w:r w:rsidR="008F6891" w:rsidRPr="004378FE">
              <w:rPr>
                <w:rFonts w:ascii="Times New Roman" w:hAnsi="Times New Roman" w:cs="Times New Roman"/>
              </w:rPr>
              <w:t>риал пола - керамогранит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7DD57" w14:textId="77777777" w:rsidR="006C25FF" w:rsidRPr="004378FE" w:rsidRDefault="00951CDC" w:rsidP="00951CDC">
            <w:pPr>
              <w:ind w:left="142" w:right="-108" w:firstLine="0"/>
              <w:jc w:val="center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>Состояние удовлетворительное</w:t>
            </w:r>
          </w:p>
        </w:tc>
      </w:tr>
      <w:tr w:rsidR="004378FE" w:rsidRPr="004378FE" w14:paraId="77EB0BF1" w14:textId="77777777" w:rsidTr="00926E85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3FAE27" w14:textId="77777777" w:rsidR="008F6891" w:rsidRPr="004378FE" w:rsidRDefault="008F6891" w:rsidP="006C25FF">
            <w:pPr>
              <w:ind w:left="142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>Тамбур лестничный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8DECA" w14:textId="77777777" w:rsidR="008F6891" w:rsidRPr="004378FE" w:rsidRDefault="008F6891" w:rsidP="008F6891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 xml:space="preserve">Количество - </w:t>
            </w:r>
            <w:proofErr w:type="gramStart"/>
            <w:r w:rsidR="00FB5D09" w:rsidRPr="004378FE">
              <w:rPr>
                <w:rFonts w:ascii="Times New Roman" w:hAnsi="Times New Roman" w:cs="Times New Roman"/>
              </w:rPr>
              <w:t>51</w:t>
            </w:r>
            <w:r w:rsidR="00B44634" w:rsidRPr="004378FE">
              <w:rPr>
                <w:rFonts w:ascii="Times New Roman" w:hAnsi="Times New Roman" w:cs="Times New Roman"/>
              </w:rPr>
              <w:t xml:space="preserve"> </w:t>
            </w:r>
            <w:r w:rsidRPr="004378FE">
              <w:rPr>
                <w:rFonts w:ascii="Times New Roman" w:hAnsi="Times New Roman" w:cs="Times New Roman"/>
              </w:rPr>
              <w:t xml:space="preserve"> шт.</w:t>
            </w:r>
            <w:proofErr w:type="gramEnd"/>
          </w:p>
          <w:p w14:paraId="1457D64F" w14:textId="77777777" w:rsidR="008F6891" w:rsidRPr="004378FE" w:rsidRDefault="008F6891" w:rsidP="008F6891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 xml:space="preserve">Площадь пола — </w:t>
            </w:r>
            <w:r w:rsidR="00A004C6" w:rsidRPr="004378FE">
              <w:rPr>
                <w:rFonts w:ascii="Times New Roman" w:hAnsi="Times New Roman" w:cs="Times New Roman"/>
              </w:rPr>
              <w:t>121,</w:t>
            </w:r>
            <w:proofErr w:type="gramStart"/>
            <w:r w:rsidR="00A004C6" w:rsidRPr="004378FE">
              <w:rPr>
                <w:rFonts w:ascii="Times New Roman" w:hAnsi="Times New Roman" w:cs="Times New Roman"/>
              </w:rPr>
              <w:t>1</w:t>
            </w:r>
            <w:r w:rsidRPr="004378FE">
              <w:rPr>
                <w:rFonts w:ascii="Times New Roman" w:hAnsi="Times New Roman" w:cs="Times New Roman"/>
              </w:rPr>
              <w:t xml:space="preserve">  кв.</w:t>
            </w:r>
            <w:proofErr w:type="gramEnd"/>
            <w:r w:rsidRPr="004378FE">
              <w:rPr>
                <w:rFonts w:ascii="Times New Roman" w:hAnsi="Times New Roman" w:cs="Times New Roman"/>
              </w:rPr>
              <w:t xml:space="preserve"> м. </w:t>
            </w:r>
          </w:p>
          <w:p w14:paraId="08C54FE5" w14:textId="77777777" w:rsidR="008F6891" w:rsidRPr="004378FE" w:rsidRDefault="008F6891" w:rsidP="008F6891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>Материал пола - керамогранит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6CAB4" w14:textId="77777777" w:rsidR="008F6891" w:rsidRPr="004378FE" w:rsidRDefault="00951CDC" w:rsidP="00951CDC">
            <w:pPr>
              <w:ind w:left="142" w:right="-108" w:firstLine="0"/>
              <w:jc w:val="center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>Состояние удовлетворительное</w:t>
            </w:r>
          </w:p>
        </w:tc>
      </w:tr>
      <w:tr w:rsidR="004378FE" w:rsidRPr="004378FE" w14:paraId="45AC4D24" w14:textId="77777777" w:rsidTr="00926E85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6115E" w14:textId="77777777" w:rsidR="006C25FF" w:rsidRPr="004378FE" w:rsidRDefault="006C25FF" w:rsidP="00E05835">
            <w:pPr>
              <w:ind w:left="142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>Крыльцо</w:t>
            </w:r>
            <w:r w:rsidR="003C1539" w:rsidRPr="004378F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4FD85" w14:textId="77777777" w:rsidR="004D1562" w:rsidRPr="004378FE" w:rsidRDefault="006C25FF" w:rsidP="006C25FF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 xml:space="preserve">Количество - </w:t>
            </w:r>
            <w:r w:rsidR="00E05835" w:rsidRPr="004378FE">
              <w:rPr>
                <w:rFonts w:ascii="Times New Roman" w:hAnsi="Times New Roman" w:cs="Times New Roman"/>
              </w:rPr>
              <w:t>6</w:t>
            </w:r>
            <w:r w:rsidRPr="004378FE">
              <w:rPr>
                <w:rFonts w:ascii="Times New Roman" w:hAnsi="Times New Roman" w:cs="Times New Roman"/>
              </w:rPr>
              <w:t xml:space="preserve"> шт. </w:t>
            </w:r>
          </w:p>
          <w:p w14:paraId="79BE9DE5" w14:textId="77777777" w:rsidR="004D1562" w:rsidRPr="004378FE" w:rsidRDefault="004D1562" w:rsidP="004D1562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 xml:space="preserve">Площадь пола — </w:t>
            </w:r>
            <w:r w:rsidR="00E05835" w:rsidRPr="004378FE">
              <w:rPr>
                <w:rFonts w:ascii="Times New Roman" w:hAnsi="Times New Roman" w:cs="Times New Roman"/>
              </w:rPr>
              <w:t>46,</w:t>
            </w:r>
            <w:proofErr w:type="gramStart"/>
            <w:r w:rsidR="00E05835" w:rsidRPr="004378FE">
              <w:rPr>
                <w:rFonts w:ascii="Times New Roman" w:hAnsi="Times New Roman" w:cs="Times New Roman"/>
              </w:rPr>
              <w:t>5</w:t>
            </w:r>
            <w:r w:rsidR="003C1539" w:rsidRPr="004378FE">
              <w:rPr>
                <w:rFonts w:ascii="Times New Roman" w:hAnsi="Times New Roman" w:cs="Times New Roman"/>
              </w:rPr>
              <w:t xml:space="preserve">  </w:t>
            </w:r>
            <w:r w:rsidRPr="004378FE">
              <w:rPr>
                <w:rFonts w:ascii="Times New Roman" w:hAnsi="Times New Roman" w:cs="Times New Roman"/>
              </w:rPr>
              <w:t>кв.</w:t>
            </w:r>
            <w:proofErr w:type="gramEnd"/>
            <w:r w:rsidRPr="004378FE">
              <w:rPr>
                <w:rFonts w:ascii="Times New Roman" w:hAnsi="Times New Roman" w:cs="Times New Roman"/>
              </w:rPr>
              <w:t xml:space="preserve"> м. </w:t>
            </w:r>
          </w:p>
          <w:p w14:paraId="20BC5E71" w14:textId="77777777" w:rsidR="006C25FF" w:rsidRPr="004378FE" w:rsidRDefault="006C25FF" w:rsidP="003A482C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 xml:space="preserve">Материал пола – тротуарная плитка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FDF74" w14:textId="77777777" w:rsidR="006C25FF" w:rsidRPr="004378FE" w:rsidRDefault="00951CDC" w:rsidP="00951CDC">
            <w:pPr>
              <w:ind w:left="142" w:right="-108" w:firstLine="0"/>
              <w:jc w:val="center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>Состояние удовлетворительное</w:t>
            </w:r>
          </w:p>
        </w:tc>
      </w:tr>
      <w:tr w:rsidR="004378FE" w:rsidRPr="004378FE" w14:paraId="119514A8" w14:textId="77777777" w:rsidTr="00926E85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183C69" w14:textId="77777777" w:rsidR="006C25FF" w:rsidRPr="004378FE" w:rsidRDefault="006C25FF" w:rsidP="006C25FF">
            <w:pPr>
              <w:ind w:left="142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>Машинное помещение лифтов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27C4A" w14:textId="77777777" w:rsidR="006C25FF" w:rsidRPr="004378FE" w:rsidRDefault="006C25FF" w:rsidP="006C25FF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>Количество -</w:t>
            </w:r>
            <w:r w:rsidR="003A482C" w:rsidRPr="004378FE">
              <w:rPr>
                <w:rFonts w:ascii="Times New Roman" w:hAnsi="Times New Roman" w:cs="Times New Roman"/>
              </w:rPr>
              <w:t xml:space="preserve"> </w:t>
            </w:r>
            <w:r w:rsidR="00B44634" w:rsidRPr="004378FE">
              <w:rPr>
                <w:rFonts w:ascii="Times New Roman" w:hAnsi="Times New Roman" w:cs="Times New Roman"/>
              </w:rPr>
              <w:t>3</w:t>
            </w:r>
            <w:r w:rsidRPr="004378FE">
              <w:rPr>
                <w:rFonts w:ascii="Times New Roman" w:hAnsi="Times New Roman" w:cs="Times New Roman"/>
              </w:rPr>
              <w:t xml:space="preserve"> шт.        </w:t>
            </w:r>
          </w:p>
          <w:p w14:paraId="5FF6C4F9" w14:textId="77777777" w:rsidR="006C25FF" w:rsidRPr="004378FE" w:rsidRDefault="006C25FF" w:rsidP="006C25FF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 xml:space="preserve">Площадь пола — </w:t>
            </w:r>
            <w:r w:rsidR="003A482C" w:rsidRPr="004378FE">
              <w:rPr>
                <w:rFonts w:ascii="Times New Roman" w:hAnsi="Times New Roman" w:cs="Times New Roman"/>
              </w:rPr>
              <w:t>56,6</w:t>
            </w:r>
            <w:r w:rsidRPr="004378FE">
              <w:rPr>
                <w:rFonts w:ascii="Times New Roman" w:hAnsi="Times New Roman" w:cs="Times New Roman"/>
              </w:rPr>
              <w:t xml:space="preserve"> кв. м.    </w:t>
            </w:r>
          </w:p>
          <w:p w14:paraId="18EF771A" w14:textId="77777777" w:rsidR="006C25FF" w:rsidRPr="004378FE" w:rsidRDefault="006C25FF" w:rsidP="006C25FF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 xml:space="preserve">Материал пола – звукоизолирующий слой, бетон    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8E77A" w14:textId="77777777" w:rsidR="006C25FF" w:rsidRPr="004378FE" w:rsidRDefault="00951CDC" w:rsidP="00951CDC">
            <w:pPr>
              <w:ind w:left="142" w:right="-108" w:firstLine="0"/>
              <w:jc w:val="center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>Состояние удовлетворительное</w:t>
            </w:r>
          </w:p>
        </w:tc>
      </w:tr>
      <w:tr w:rsidR="004378FE" w:rsidRPr="004378FE" w14:paraId="56C4D522" w14:textId="77777777" w:rsidTr="00926E85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622A3" w14:textId="77777777" w:rsidR="006C25FF" w:rsidRPr="004378FE" w:rsidRDefault="006C25FF" w:rsidP="006C25FF">
            <w:pPr>
              <w:ind w:left="142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>Технические подвалы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AB8421" w14:textId="77777777" w:rsidR="006C25FF" w:rsidRPr="004378FE" w:rsidRDefault="006C25FF" w:rsidP="006C25FF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 xml:space="preserve">Площадь пола — </w:t>
            </w:r>
            <w:r w:rsidR="00B44634" w:rsidRPr="004378FE">
              <w:rPr>
                <w:rFonts w:ascii="Times New Roman" w:hAnsi="Times New Roman" w:cs="Times New Roman"/>
              </w:rPr>
              <w:t>897,4</w:t>
            </w:r>
            <w:r w:rsidRPr="004378FE">
              <w:rPr>
                <w:rFonts w:ascii="Times New Roman" w:hAnsi="Times New Roman" w:cs="Times New Roman"/>
              </w:rPr>
              <w:t xml:space="preserve"> кв. м.    </w:t>
            </w:r>
          </w:p>
          <w:p w14:paraId="2EF8D9AE" w14:textId="77777777" w:rsidR="006C25FF" w:rsidRPr="004378FE" w:rsidRDefault="006C25FF" w:rsidP="006C25FF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 xml:space="preserve">Перечень инженерных коммуникаций, проходящих через </w:t>
            </w:r>
            <w:r w:rsidRPr="004378FE">
              <w:rPr>
                <w:rFonts w:ascii="Times New Roman" w:hAnsi="Times New Roman" w:cs="Times New Roman"/>
              </w:rPr>
              <w:lastRenderedPageBreak/>
              <w:t xml:space="preserve">подвал:           </w:t>
            </w:r>
          </w:p>
          <w:p w14:paraId="1BC3AD13" w14:textId="77777777" w:rsidR="006C25FF" w:rsidRPr="004378FE" w:rsidRDefault="006C25FF" w:rsidP="006C25FF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>1. подающие и обратные магистрали системы отопления жилой части дома, офисных помещений и мест общего пользования;</w:t>
            </w:r>
          </w:p>
          <w:p w14:paraId="3CD3629B" w14:textId="77777777" w:rsidR="006C25FF" w:rsidRPr="004378FE" w:rsidRDefault="006C25FF" w:rsidP="006C25FF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>2. сети хозяйственно-бытового водопровода;</w:t>
            </w:r>
          </w:p>
          <w:p w14:paraId="147AB0B3" w14:textId="77777777" w:rsidR="006C25FF" w:rsidRPr="004378FE" w:rsidRDefault="006C25FF" w:rsidP="006C25FF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 xml:space="preserve">3. сети противопожарного водопровода; </w:t>
            </w:r>
          </w:p>
          <w:p w14:paraId="41D97514" w14:textId="77777777" w:rsidR="006C25FF" w:rsidRPr="004378FE" w:rsidRDefault="006C25FF" w:rsidP="006C25FF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>4. сети горячего водоснабжения;</w:t>
            </w:r>
          </w:p>
          <w:p w14:paraId="4E6D66FE" w14:textId="77777777" w:rsidR="006C25FF" w:rsidRPr="004378FE" w:rsidRDefault="006C25FF" w:rsidP="006C25FF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>5. сети хозяйственно-бытовой канализации;</w:t>
            </w:r>
          </w:p>
          <w:p w14:paraId="5614F93C" w14:textId="77777777" w:rsidR="006C25FF" w:rsidRPr="004378FE" w:rsidRDefault="006C25FF" w:rsidP="006C25FF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>6. сети ливневой канализации.</w:t>
            </w:r>
          </w:p>
          <w:p w14:paraId="7DAA6043" w14:textId="77777777" w:rsidR="006C25FF" w:rsidRPr="004378FE" w:rsidRDefault="006C25FF" w:rsidP="006C25FF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 xml:space="preserve">Перечень установленного инженерного оборудования: </w:t>
            </w:r>
          </w:p>
          <w:p w14:paraId="0C3BF902" w14:textId="77777777" w:rsidR="006C25FF" w:rsidRPr="004378FE" w:rsidRDefault="006C25FF" w:rsidP="006C25FF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>1. Насосные агрегаты систем холодного, горячего водоснабжения, пожаротушения.</w:t>
            </w:r>
          </w:p>
          <w:p w14:paraId="04D327EA" w14:textId="50292D1A" w:rsidR="006C25FF" w:rsidRPr="004378FE" w:rsidRDefault="00166569" w:rsidP="00166569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>2</w:t>
            </w:r>
            <w:r w:rsidR="006C25FF" w:rsidRPr="004378FE">
              <w:rPr>
                <w:rFonts w:ascii="Times New Roman" w:hAnsi="Times New Roman" w:cs="Times New Roman"/>
              </w:rPr>
              <w:t>. Системы автоматической пожарной сигнализации.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EDF9A" w14:textId="77777777" w:rsidR="006C25FF" w:rsidRPr="004378FE" w:rsidRDefault="00951CDC" w:rsidP="00951CDC">
            <w:pPr>
              <w:ind w:left="142" w:right="-108" w:firstLine="0"/>
              <w:jc w:val="center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lastRenderedPageBreak/>
              <w:t>Состояние удовлетворительное</w:t>
            </w:r>
          </w:p>
        </w:tc>
      </w:tr>
      <w:tr w:rsidR="004378FE" w:rsidRPr="004378FE" w14:paraId="7BB25E08" w14:textId="77777777" w:rsidTr="00926E85">
        <w:tc>
          <w:tcPr>
            <w:tcW w:w="10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17069" w14:textId="77777777" w:rsidR="006C25FF" w:rsidRPr="004378FE" w:rsidRDefault="006C25FF" w:rsidP="006C25FF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  <w:b/>
              </w:rPr>
              <w:t>2. Ограждающие несущие и ненесущие конструкции Многоквартирного дома</w:t>
            </w:r>
          </w:p>
        </w:tc>
      </w:tr>
      <w:tr w:rsidR="004378FE" w:rsidRPr="004378FE" w14:paraId="727C4CEB" w14:textId="77777777" w:rsidTr="00926E85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E5CB6" w14:textId="77777777" w:rsidR="006C25FF" w:rsidRPr="004378FE" w:rsidRDefault="006C25FF" w:rsidP="006C25FF">
            <w:pPr>
              <w:ind w:left="142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 xml:space="preserve">Фундаменты  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752B5" w14:textId="77777777" w:rsidR="006C25FF" w:rsidRPr="004378FE" w:rsidRDefault="006C25FF" w:rsidP="006C25FF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 xml:space="preserve">Вид фундамента - монолитная плита.              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CEA7C" w14:textId="77777777" w:rsidR="006C25FF" w:rsidRPr="004378FE" w:rsidRDefault="008866C3" w:rsidP="00166569">
            <w:pPr>
              <w:ind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>Состояние удовлетворительное</w:t>
            </w:r>
          </w:p>
        </w:tc>
      </w:tr>
      <w:tr w:rsidR="004378FE" w:rsidRPr="004378FE" w14:paraId="5B416F0E" w14:textId="77777777" w:rsidTr="00926E85">
        <w:trPr>
          <w:trHeight w:val="1714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FC437" w14:textId="77777777" w:rsidR="006C25FF" w:rsidRPr="004378FE" w:rsidRDefault="006C25FF" w:rsidP="00C02F2E">
            <w:pPr>
              <w:ind w:left="142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>Стены</w:t>
            </w:r>
            <w:r w:rsidR="00C02F2E" w:rsidRPr="004378FE">
              <w:rPr>
                <w:rFonts w:ascii="Times New Roman" w:hAnsi="Times New Roman" w:cs="Times New Roman"/>
              </w:rPr>
              <w:t>,</w:t>
            </w:r>
            <w:r w:rsidRPr="004378FE">
              <w:rPr>
                <w:rFonts w:ascii="Times New Roman" w:hAnsi="Times New Roman" w:cs="Times New Roman"/>
              </w:rPr>
              <w:t xml:space="preserve"> перегородки </w:t>
            </w:r>
            <w:r w:rsidR="00C02F2E" w:rsidRPr="004378FE">
              <w:rPr>
                <w:rFonts w:ascii="Times New Roman" w:hAnsi="Times New Roman" w:cs="Times New Roman"/>
              </w:rPr>
              <w:t xml:space="preserve">и потолки </w:t>
            </w:r>
            <w:r w:rsidRPr="004378FE">
              <w:rPr>
                <w:rFonts w:ascii="Times New Roman" w:hAnsi="Times New Roman" w:cs="Times New Roman"/>
              </w:rPr>
              <w:t xml:space="preserve">внутри подъездов   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373ABC" w14:textId="77777777" w:rsidR="006C25FF" w:rsidRPr="004378FE" w:rsidRDefault="006C25FF" w:rsidP="006C25FF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4378FE">
              <w:rPr>
                <w:rFonts w:ascii="Times New Roman" w:hAnsi="Times New Roman" w:cs="Times New Roman"/>
              </w:rPr>
              <w:t>подъездов  -</w:t>
            </w:r>
            <w:proofErr w:type="gramEnd"/>
            <w:r w:rsidRPr="004378FE">
              <w:rPr>
                <w:rFonts w:ascii="Times New Roman" w:hAnsi="Times New Roman" w:cs="Times New Roman"/>
              </w:rPr>
              <w:t xml:space="preserve"> </w:t>
            </w:r>
            <w:r w:rsidR="00155D3B" w:rsidRPr="004378FE">
              <w:rPr>
                <w:rFonts w:ascii="Times New Roman" w:hAnsi="Times New Roman" w:cs="Times New Roman"/>
              </w:rPr>
              <w:t>3</w:t>
            </w:r>
            <w:r w:rsidRPr="004378FE">
              <w:rPr>
                <w:rFonts w:ascii="Times New Roman" w:hAnsi="Times New Roman" w:cs="Times New Roman"/>
              </w:rPr>
              <w:t xml:space="preserve"> шт.                   </w:t>
            </w:r>
          </w:p>
          <w:p w14:paraId="4AD52672" w14:textId="77777777" w:rsidR="006C25FF" w:rsidRPr="004378FE" w:rsidRDefault="006C25FF" w:rsidP="006C25FF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>Площадь стен в подъездах –</w:t>
            </w:r>
            <w:r w:rsidR="00FE19E2" w:rsidRPr="004378FE">
              <w:rPr>
                <w:rFonts w:ascii="Times New Roman" w:hAnsi="Times New Roman" w:cs="Times New Roman"/>
              </w:rPr>
              <w:t xml:space="preserve"> </w:t>
            </w:r>
            <w:r w:rsidR="009E211E" w:rsidRPr="004378FE">
              <w:rPr>
                <w:rFonts w:ascii="Times New Roman" w:hAnsi="Times New Roman" w:cs="Times New Roman"/>
              </w:rPr>
              <w:t>8 937,</w:t>
            </w:r>
            <w:proofErr w:type="gramStart"/>
            <w:r w:rsidR="009E211E" w:rsidRPr="004378FE">
              <w:rPr>
                <w:rFonts w:ascii="Times New Roman" w:hAnsi="Times New Roman" w:cs="Times New Roman"/>
              </w:rPr>
              <w:t>3</w:t>
            </w:r>
            <w:r w:rsidR="00490EB2" w:rsidRPr="004378FE">
              <w:rPr>
                <w:rFonts w:ascii="Times New Roman" w:hAnsi="Times New Roman" w:cs="Times New Roman"/>
              </w:rPr>
              <w:t xml:space="preserve"> </w:t>
            </w:r>
            <w:r w:rsidRPr="004378FE">
              <w:rPr>
                <w:rFonts w:ascii="Times New Roman" w:hAnsi="Times New Roman" w:cs="Times New Roman"/>
              </w:rPr>
              <w:t xml:space="preserve"> кв.</w:t>
            </w:r>
            <w:proofErr w:type="gramEnd"/>
            <w:r w:rsidRPr="004378FE">
              <w:rPr>
                <w:rFonts w:ascii="Times New Roman" w:hAnsi="Times New Roman" w:cs="Times New Roman"/>
              </w:rPr>
              <w:t xml:space="preserve"> м. </w:t>
            </w:r>
          </w:p>
          <w:p w14:paraId="6E30CFD5" w14:textId="77777777" w:rsidR="006C25FF" w:rsidRPr="004378FE" w:rsidRDefault="0026665B" w:rsidP="006C25FF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>М</w:t>
            </w:r>
            <w:r w:rsidR="006C25FF" w:rsidRPr="004378FE">
              <w:rPr>
                <w:rFonts w:ascii="Times New Roman" w:hAnsi="Times New Roman" w:cs="Times New Roman"/>
              </w:rPr>
              <w:t>атериал отделки стен</w:t>
            </w:r>
            <w:r w:rsidRPr="004378FE">
              <w:rPr>
                <w:rFonts w:ascii="Times New Roman" w:hAnsi="Times New Roman" w:cs="Times New Roman"/>
              </w:rPr>
              <w:t xml:space="preserve"> - </w:t>
            </w:r>
            <w:r w:rsidR="006C25FF" w:rsidRPr="004378FE">
              <w:rPr>
                <w:rFonts w:ascii="Times New Roman" w:hAnsi="Times New Roman" w:cs="Times New Roman"/>
              </w:rPr>
              <w:t>облицовочная плитка керамогранит</w:t>
            </w:r>
            <w:r w:rsidRPr="004378FE">
              <w:rPr>
                <w:rFonts w:ascii="Times New Roman" w:hAnsi="Times New Roman" w:cs="Times New Roman"/>
              </w:rPr>
              <w:t xml:space="preserve">, </w:t>
            </w:r>
            <w:r w:rsidR="006C25FF" w:rsidRPr="004378FE">
              <w:rPr>
                <w:rFonts w:ascii="Times New Roman" w:hAnsi="Times New Roman" w:cs="Times New Roman"/>
              </w:rPr>
              <w:t>штукатурка и шпаклевка</w:t>
            </w:r>
            <w:r w:rsidR="00A36D6D" w:rsidRPr="004378FE">
              <w:rPr>
                <w:rFonts w:ascii="Times New Roman" w:hAnsi="Times New Roman" w:cs="Times New Roman"/>
              </w:rPr>
              <w:t>.</w:t>
            </w:r>
          </w:p>
          <w:p w14:paraId="61A21836" w14:textId="77777777" w:rsidR="00A36D6D" w:rsidRPr="004378FE" w:rsidRDefault="00A36D6D" w:rsidP="00A36D6D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>Площадь потолков в подъездах –</w:t>
            </w:r>
            <w:r w:rsidR="00490EB2" w:rsidRPr="004378FE">
              <w:rPr>
                <w:rFonts w:ascii="Times New Roman" w:hAnsi="Times New Roman" w:cs="Times New Roman"/>
              </w:rPr>
              <w:t xml:space="preserve"> 2 423,9</w:t>
            </w:r>
            <w:r w:rsidRPr="004378FE">
              <w:rPr>
                <w:rFonts w:ascii="Times New Roman" w:hAnsi="Times New Roman" w:cs="Times New Roman"/>
              </w:rPr>
              <w:t xml:space="preserve">кв. м. </w:t>
            </w:r>
          </w:p>
          <w:p w14:paraId="2287B6F2" w14:textId="77777777" w:rsidR="006C25FF" w:rsidRPr="004378FE" w:rsidRDefault="0026665B" w:rsidP="0026665B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>М</w:t>
            </w:r>
            <w:r w:rsidR="006C25FF" w:rsidRPr="004378FE">
              <w:rPr>
                <w:rFonts w:ascii="Times New Roman" w:hAnsi="Times New Roman" w:cs="Times New Roman"/>
              </w:rPr>
              <w:t>атериал отделки потолков</w:t>
            </w:r>
            <w:r w:rsidRPr="004378FE">
              <w:rPr>
                <w:rFonts w:ascii="Times New Roman" w:hAnsi="Times New Roman" w:cs="Times New Roman"/>
              </w:rPr>
              <w:t xml:space="preserve"> - </w:t>
            </w:r>
            <w:r w:rsidR="006C25FF" w:rsidRPr="004378F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6C25FF" w:rsidRPr="004378FE">
              <w:rPr>
                <w:rFonts w:ascii="Times New Roman" w:hAnsi="Times New Roman" w:cs="Times New Roman"/>
              </w:rPr>
              <w:t>подвесные  «</w:t>
            </w:r>
            <w:proofErr w:type="gramEnd"/>
            <w:r w:rsidR="00A36D6D" w:rsidRPr="004378FE">
              <w:rPr>
                <w:rFonts w:ascii="Times New Roman" w:hAnsi="Times New Roman" w:cs="Times New Roman"/>
              </w:rPr>
              <w:t>А</w:t>
            </w:r>
            <w:r w:rsidRPr="004378FE">
              <w:rPr>
                <w:rFonts w:ascii="Times New Roman" w:hAnsi="Times New Roman" w:cs="Times New Roman"/>
              </w:rPr>
              <w:t>рмстронг»,</w:t>
            </w:r>
            <w:r w:rsidR="006C25FF" w:rsidRPr="004378FE">
              <w:rPr>
                <w:rFonts w:ascii="Times New Roman" w:hAnsi="Times New Roman" w:cs="Times New Roman"/>
              </w:rPr>
              <w:t xml:space="preserve"> штукатурка и шпаклевка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227E6" w14:textId="5070979B" w:rsidR="006C25FF" w:rsidRPr="004378FE" w:rsidRDefault="00166569" w:rsidP="00166569">
            <w:pPr>
              <w:ind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>Состояние удовлетворительное</w:t>
            </w:r>
          </w:p>
        </w:tc>
      </w:tr>
      <w:tr w:rsidR="004378FE" w:rsidRPr="004378FE" w14:paraId="1524A06C" w14:textId="77777777" w:rsidTr="00926E85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E5761" w14:textId="77777777" w:rsidR="006C25FF" w:rsidRPr="004378FE" w:rsidRDefault="006C25FF" w:rsidP="006C25FF">
            <w:pPr>
              <w:ind w:left="142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 xml:space="preserve">Наружные стены </w:t>
            </w:r>
            <w:proofErr w:type="gramStart"/>
            <w:r w:rsidRPr="004378FE">
              <w:rPr>
                <w:rFonts w:ascii="Times New Roman" w:hAnsi="Times New Roman" w:cs="Times New Roman"/>
              </w:rPr>
              <w:t>и  перегородки</w:t>
            </w:r>
            <w:proofErr w:type="gramEnd"/>
            <w:r w:rsidRPr="004378FE">
              <w:rPr>
                <w:rFonts w:ascii="Times New Roman" w:hAnsi="Times New Roman" w:cs="Times New Roman"/>
              </w:rPr>
              <w:t xml:space="preserve">         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B28A2" w14:textId="77777777" w:rsidR="006C25FF" w:rsidRPr="004378FE" w:rsidRDefault="006C25FF" w:rsidP="006C25FF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 xml:space="preserve">Материал – наружная кладка блок, утеплитель пенополистирол толщиной 100 мм., внутренняя кладка блок толщиной 140 мм.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2CD8E" w14:textId="77777777" w:rsidR="006C25FF" w:rsidRPr="004378FE" w:rsidRDefault="00951CDC" w:rsidP="00166569">
            <w:pPr>
              <w:ind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>Состояние удовлетворительное</w:t>
            </w:r>
          </w:p>
        </w:tc>
      </w:tr>
      <w:tr w:rsidR="004378FE" w:rsidRPr="004378FE" w14:paraId="14B1E06F" w14:textId="77777777" w:rsidTr="00926E85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B0EED" w14:textId="77777777" w:rsidR="006C25FF" w:rsidRPr="004378FE" w:rsidRDefault="006C25FF" w:rsidP="006C25FF">
            <w:pPr>
              <w:ind w:left="142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 xml:space="preserve">Перекрытия          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85CB6" w14:textId="77777777" w:rsidR="006C25FF" w:rsidRPr="004378FE" w:rsidRDefault="006C25FF" w:rsidP="006C25FF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 xml:space="preserve">Количество </w:t>
            </w:r>
            <w:r w:rsidR="00D17B18" w:rsidRPr="004378FE">
              <w:rPr>
                <w:rFonts w:ascii="Times New Roman" w:hAnsi="Times New Roman" w:cs="Times New Roman"/>
              </w:rPr>
              <w:t>перекрытий</w:t>
            </w:r>
            <w:r w:rsidRPr="004378FE">
              <w:rPr>
                <w:rFonts w:ascii="Times New Roman" w:hAnsi="Times New Roman" w:cs="Times New Roman"/>
              </w:rPr>
              <w:t xml:space="preserve"> –</w:t>
            </w:r>
            <w:r w:rsidR="009E211E" w:rsidRPr="004378F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9D27DD" w:rsidRPr="004378FE">
              <w:rPr>
                <w:rFonts w:ascii="Times New Roman" w:hAnsi="Times New Roman" w:cs="Times New Roman"/>
              </w:rPr>
              <w:t>18</w:t>
            </w:r>
            <w:r w:rsidRPr="004378FE">
              <w:rPr>
                <w:rFonts w:ascii="Times New Roman" w:hAnsi="Times New Roman" w:cs="Times New Roman"/>
              </w:rPr>
              <w:t xml:space="preserve">  шт.</w:t>
            </w:r>
            <w:proofErr w:type="gramEnd"/>
            <w:r w:rsidRPr="004378FE">
              <w:rPr>
                <w:rFonts w:ascii="Times New Roman" w:hAnsi="Times New Roman" w:cs="Times New Roman"/>
              </w:rPr>
              <w:t xml:space="preserve">  </w:t>
            </w:r>
          </w:p>
          <w:p w14:paraId="443977F3" w14:textId="77777777" w:rsidR="006C25FF" w:rsidRPr="004378FE" w:rsidRDefault="006C25FF" w:rsidP="00D17B18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 xml:space="preserve">Материал – монолитный ж/б толщиной 150 мм.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B8A34" w14:textId="77777777" w:rsidR="006C25FF" w:rsidRPr="004378FE" w:rsidRDefault="00951CDC" w:rsidP="00166569">
            <w:pPr>
              <w:ind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>Состояние удовлетворительное</w:t>
            </w:r>
          </w:p>
        </w:tc>
      </w:tr>
      <w:tr w:rsidR="004378FE" w:rsidRPr="004378FE" w14:paraId="3041AEDA" w14:textId="77777777" w:rsidTr="00926E85">
        <w:trPr>
          <w:trHeight w:val="521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BB966" w14:textId="77777777" w:rsidR="006C25FF" w:rsidRPr="004378FE" w:rsidRDefault="006C25FF" w:rsidP="006C25FF">
            <w:pPr>
              <w:ind w:left="142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 xml:space="preserve">Крыши               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444F1" w14:textId="77777777" w:rsidR="006C25FF" w:rsidRPr="004378FE" w:rsidRDefault="006C25FF" w:rsidP="006C25FF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>Вид кровли</w:t>
            </w:r>
            <w:r w:rsidR="009E211E" w:rsidRPr="004378FE">
              <w:rPr>
                <w:rFonts w:ascii="Times New Roman" w:hAnsi="Times New Roman" w:cs="Times New Roman"/>
              </w:rPr>
              <w:t xml:space="preserve"> -</w:t>
            </w:r>
            <w:r w:rsidRPr="004378FE">
              <w:rPr>
                <w:rFonts w:ascii="Times New Roman" w:hAnsi="Times New Roman" w:cs="Times New Roman"/>
              </w:rPr>
              <w:t xml:space="preserve">  рулонная, плоская.   </w:t>
            </w:r>
          </w:p>
          <w:p w14:paraId="78D57E94" w14:textId="77777777" w:rsidR="006C25FF" w:rsidRPr="004378FE" w:rsidRDefault="00D17B18" w:rsidP="00F057DC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 xml:space="preserve">Площадь кровли </w:t>
            </w:r>
            <w:r w:rsidR="009E211E" w:rsidRPr="004378FE">
              <w:rPr>
                <w:rFonts w:ascii="Times New Roman" w:hAnsi="Times New Roman" w:cs="Times New Roman"/>
              </w:rPr>
              <w:t>–</w:t>
            </w:r>
            <w:r w:rsidRPr="004378FE">
              <w:rPr>
                <w:rFonts w:ascii="Times New Roman" w:hAnsi="Times New Roman" w:cs="Times New Roman"/>
              </w:rPr>
              <w:t xml:space="preserve"> </w:t>
            </w:r>
            <w:r w:rsidR="00F057DC" w:rsidRPr="004378FE">
              <w:rPr>
                <w:rFonts w:ascii="Times New Roman" w:hAnsi="Times New Roman" w:cs="Times New Roman"/>
              </w:rPr>
              <w:t>1 043,7</w:t>
            </w:r>
            <w:r w:rsidR="009E211E" w:rsidRPr="004378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378FE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5FA57" w14:textId="77777777" w:rsidR="006C25FF" w:rsidRPr="004378FE" w:rsidRDefault="00951CDC" w:rsidP="00166569">
            <w:pPr>
              <w:ind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>Состояние удовлетворительное</w:t>
            </w:r>
          </w:p>
        </w:tc>
      </w:tr>
      <w:tr w:rsidR="004378FE" w:rsidRPr="004378FE" w14:paraId="43EECC86" w14:textId="77777777" w:rsidTr="00926E85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DB377" w14:textId="77777777" w:rsidR="006C25FF" w:rsidRPr="004378FE" w:rsidRDefault="00D17B18" w:rsidP="006C25FF">
            <w:pPr>
              <w:ind w:left="142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 xml:space="preserve">Проемы (двери, </w:t>
            </w:r>
            <w:proofErr w:type="gramStart"/>
            <w:r w:rsidRPr="004378FE">
              <w:rPr>
                <w:rFonts w:ascii="Times New Roman" w:hAnsi="Times New Roman" w:cs="Times New Roman"/>
              </w:rPr>
              <w:t>окна)</w:t>
            </w:r>
            <w:r w:rsidR="006C25FF" w:rsidRPr="004378FE"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="006C25FF" w:rsidRPr="004378FE"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AC700" w14:textId="77777777" w:rsidR="006C25FF" w:rsidRPr="004378FE" w:rsidRDefault="006C25FF" w:rsidP="006C25FF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 xml:space="preserve">Количество дверей, ограждающих вход в помещения общего пользования - </w:t>
            </w:r>
            <w:r w:rsidR="00E30F8E" w:rsidRPr="004378FE">
              <w:rPr>
                <w:rFonts w:ascii="Times New Roman" w:hAnsi="Times New Roman" w:cs="Times New Roman"/>
              </w:rPr>
              <w:t>22</w:t>
            </w:r>
            <w:r w:rsidR="00490EB2" w:rsidRPr="004378FE">
              <w:rPr>
                <w:rFonts w:ascii="Times New Roman" w:hAnsi="Times New Roman" w:cs="Times New Roman"/>
              </w:rPr>
              <w:t>4</w:t>
            </w:r>
            <w:r w:rsidRPr="004378FE">
              <w:rPr>
                <w:rFonts w:ascii="Times New Roman" w:hAnsi="Times New Roman" w:cs="Times New Roman"/>
              </w:rPr>
              <w:t xml:space="preserve"> шт. </w:t>
            </w:r>
          </w:p>
          <w:p w14:paraId="5FF144FB" w14:textId="77777777" w:rsidR="006C25FF" w:rsidRPr="004378FE" w:rsidRDefault="00D17B18" w:rsidP="006C25FF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>- ПВХ -</w:t>
            </w:r>
            <w:r w:rsidR="006C25FF" w:rsidRPr="004378FE">
              <w:rPr>
                <w:rFonts w:ascii="Times New Roman" w:hAnsi="Times New Roman" w:cs="Times New Roman"/>
              </w:rPr>
              <w:t xml:space="preserve"> </w:t>
            </w:r>
            <w:r w:rsidR="00E30F8E" w:rsidRPr="004378FE">
              <w:rPr>
                <w:rFonts w:ascii="Times New Roman" w:hAnsi="Times New Roman" w:cs="Times New Roman"/>
              </w:rPr>
              <w:t>201</w:t>
            </w:r>
            <w:r w:rsidR="006C25FF" w:rsidRPr="004378FE">
              <w:rPr>
                <w:rFonts w:ascii="Times New Roman" w:hAnsi="Times New Roman" w:cs="Times New Roman"/>
              </w:rPr>
              <w:t xml:space="preserve"> шт.;     </w:t>
            </w:r>
          </w:p>
          <w:p w14:paraId="45F0464C" w14:textId="77777777" w:rsidR="00D17B18" w:rsidRPr="004378FE" w:rsidRDefault="006C25FF" w:rsidP="006C25FF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Pr="004378FE">
              <w:rPr>
                <w:rFonts w:ascii="Times New Roman" w:hAnsi="Times New Roman" w:cs="Times New Roman"/>
              </w:rPr>
              <w:t>металлических  -</w:t>
            </w:r>
            <w:proofErr w:type="gramEnd"/>
            <w:r w:rsidRPr="004378FE">
              <w:rPr>
                <w:rFonts w:ascii="Times New Roman" w:hAnsi="Times New Roman" w:cs="Times New Roman"/>
              </w:rPr>
              <w:t xml:space="preserve"> </w:t>
            </w:r>
            <w:r w:rsidR="00E30F8E" w:rsidRPr="004378FE">
              <w:rPr>
                <w:rFonts w:ascii="Times New Roman" w:hAnsi="Times New Roman" w:cs="Times New Roman"/>
              </w:rPr>
              <w:t>20 шт., МДФ – 3 шт.</w:t>
            </w:r>
          </w:p>
          <w:p w14:paraId="2DC5A7C7" w14:textId="77777777" w:rsidR="006C25FF" w:rsidRPr="004378FE" w:rsidRDefault="00D17B18" w:rsidP="00155D3B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 xml:space="preserve">Окна – ПВХ (стеклопакет) </w:t>
            </w:r>
            <w:proofErr w:type="gramStart"/>
            <w:r w:rsidRPr="004378FE">
              <w:rPr>
                <w:rFonts w:ascii="Times New Roman" w:hAnsi="Times New Roman" w:cs="Times New Roman"/>
              </w:rPr>
              <w:t>–</w:t>
            </w:r>
            <w:r w:rsidR="006C25FF" w:rsidRPr="004378FE">
              <w:rPr>
                <w:rFonts w:ascii="Times New Roman" w:hAnsi="Times New Roman" w:cs="Times New Roman"/>
              </w:rPr>
              <w:t xml:space="preserve">  </w:t>
            </w:r>
            <w:r w:rsidR="00490EB2" w:rsidRPr="004378FE">
              <w:rPr>
                <w:rFonts w:ascii="Times New Roman" w:hAnsi="Times New Roman" w:cs="Times New Roman"/>
              </w:rPr>
              <w:t>61</w:t>
            </w:r>
            <w:proofErr w:type="gramEnd"/>
            <w:r w:rsidR="00490EB2" w:rsidRPr="004378F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252CA" w14:textId="79A466FE" w:rsidR="006C25FF" w:rsidRPr="004378FE" w:rsidRDefault="00166569" w:rsidP="00166569">
            <w:pPr>
              <w:ind w:right="186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>Состояние</w:t>
            </w:r>
            <w:r w:rsidRPr="004378FE">
              <w:rPr>
                <w:rFonts w:ascii="Times New Roman" w:hAnsi="Times New Roman" w:cs="Times New Roman"/>
              </w:rPr>
              <w:t xml:space="preserve"> </w:t>
            </w:r>
            <w:r w:rsidRPr="004378FE">
              <w:rPr>
                <w:rFonts w:ascii="Times New Roman" w:hAnsi="Times New Roman" w:cs="Times New Roman"/>
              </w:rPr>
              <w:t>удовлетворительное</w:t>
            </w:r>
          </w:p>
        </w:tc>
      </w:tr>
      <w:tr w:rsidR="004378FE" w:rsidRPr="004378FE" w14:paraId="31C75381" w14:textId="77777777" w:rsidTr="00926E85">
        <w:tc>
          <w:tcPr>
            <w:tcW w:w="10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912E9" w14:textId="77777777" w:rsidR="006C25FF" w:rsidRPr="004378FE" w:rsidRDefault="006C25FF" w:rsidP="006C25FF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  <w:b/>
              </w:rPr>
              <w:t>3. Механическое, электрическое, санитарно-техническое и иное оборудование</w:t>
            </w:r>
          </w:p>
        </w:tc>
      </w:tr>
      <w:tr w:rsidR="004378FE" w:rsidRPr="004378FE" w14:paraId="178E3089" w14:textId="77777777" w:rsidTr="00926E85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B540E" w14:textId="77777777" w:rsidR="006C25FF" w:rsidRPr="004378FE" w:rsidRDefault="006C25FF" w:rsidP="006C25FF">
            <w:pPr>
              <w:ind w:left="142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 xml:space="preserve">Лифты и лифтовое    </w:t>
            </w:r>
          </w:p>
          <w:p w14:paraId="67346EE8" w14:textId="77777777" w:rsidR="006C25FF" w:rsidRPr="004378FE" w:rsidRDefault="006C25FF" w:rsidP="006C25FF">
            <w:pPr>
              <w:ind w:left="142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 xml:space="preserve">оборудование        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FA19B" w14:textId="77777777" w:rsidR="006C25FF" w:rsidRPr="004378FE" w:rsidRDefault="006C25FF" w:rsidP="00490EB2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 xml:space="preserve">Количество - </w:t>
            </w:r>
            <w:r w:rsidR="00490EB2" w:rsidRPr="004378FE">
              <w:rPr>
                <w:rFonts w:ascii="Times New Roman" w:hAnsi="Times New Roman" w:cs="Times New Roman"/>
              </w:rPr>
              <w:t>6</w:t>
            </w:r>
            <w:r w:rsidRPr="004378FE">
              <w:rPr>
                <w:rFonts w:ascii="Times New Roman" w:hAnsi="Times New Roman" w:cs="Times New Roman"/>
              </w:rPr>
              <w:t xml:space="preserve"> шт.</w:t>
            </w:r>
            <w:r w:rsidR="00D17B18" w:rsidRPr="004378FE">
              <w:rPr>
                <w:rFonts w:ascii="Times New Roman" w:hAnsi="Times New Roman" w:cs="Times New Roman"/>
              </w:rPr>
              <w:t xml:space="preserve"> (</w:t>
            </w:r>
            <w:r w:rsidR="00490EB2" w:rsidRPr="004378FE">
              <w:rPr>
                <w:rFonts w:ascii="Times New Roman" w:hAnsi="Times New Roman" w:cs="Times New Roman"/>
              </w:rPr>
              <w:t>3</w:t>
            </w:r>
            <w:r w:rsidR="00D17B18" w:rsidRPr="004378FE">
              <w:rPr>
                <w:rFonts w:ascii="Times New Roman" w:hAnsi="Times New Roman" w:cs="Times New Roman"/>
              </w:rPr>
              <w:t xml:space="preserve"> </w:t>
            </w:r>
            <w:r w:rsidR="00490EB2" w:rsidRPr="004378FE">
              <w:rPr>
                <w:rFonts w:ascii="Times New Roman" w:hAnsi="Times New Roman" w:cs="Times New Roman"/>
              </w:rPr>
              <w:t xml:space="preserve">- </w:t>
            </w:r>
            <w:r w:rsidR="00D17B18" w:rsidRPr="004378FE">
              <w:rPr>
                <w:rFonts w:ascii="Times New Roman" w:hAnsi="Times New Roman" w:cs="Times New Roman"/>
              </w:rPr>
              <w:t>пассажирских</w:t>
            </w:r>
            <w:r w:rsidR="008D2A24" w:rsidRPr="004378FE">
              <w:rPr>
                <w:rFonts w:ascii="Times New Roman" w:hAnsi="Times New Roman" w:cs="Times New Roman"/>
              </w:rPr>
              <w:t xml:space="preserve"> лифта</w:t>
            </w:r>
            <w:r w:rsidR="00D17B18" w:rsidRPr="004378FE">
              <w:rPr>
                <w:rFonts w:ascii="Times New Roman" w:hAnsi="Times New Roman" w:cs="Times New Roman"/>
              </w:rPr>
              <w:t xml:space="preserve">, </w:t>
            </w:r>
            <w:r w:rsidR="00490EB2" w:rsidRPr="004378FE">
              <w:rPr>
                <w:rFonts w:ascii="Times New Roman" w:hAnsi="Times New Roman" w:cs="Times New Roman"/>
              </w:rPr>
              <w:t>3 -</w:t>
            </w:r>
            <w:r w:rsidR="00D17B18" w:rsidRPr="004378FE">
              <w:rPr>
                <w:rFonts w:ascii="Times New Roman" w:hAnsi="Times New Roman" w:cs="Times New Roman"/>
              </w:rPr>
              <w:t xml:space="preserve"> грузопассажирских</w:t>
            </w:r>
            <w:r w:rsidR="008D2A24" w:rsidRPr="004378FE">
              <w:rPr>
                <w:rFonts w:ascii="Times New Roman" w:hAnsi="Times New Roman" w:cs="Times New Roman"/>
              </w:rPr>
              <w:t xml:space="preserve"> лифта</w:t>
            </w:r>
            <w:r w:rsidR="00D17B18" w:rsidRPr="004378F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7A3A7" w14:textId="5AF426CB" w:rsidR="006C25FF" w:rsidRPr="004378FE" w:rsidRDefault="00951CDC" w:rsidP="00166569">
            <w:pPr>
              <w:ind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>Состояние удовлетворительное</w:t>
            </w:r>
          </w:p>
        </w:tc>
      </w:tr>
      <w:tr w:rsidR="004378FE" w:rsidRPr="004378FE" w14:paraId="76F27B1B" w14:textId="77777777" w:rsidTr="00926E85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E8BCB4" w14:textId="77777777" w:rsidR="006C25FF" w:rsidRPr="004378FE" w:rsidRDefault="006C25FF" w:rsidP="006C25FF">
            <w:pPr>
              <w:ind w:left="142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 xml:space="preserve">Мусоропровод        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C236D" w14:textId="77777777" w:rsidR="006C25FF" w:rsidRPr="004378FE" w:rsidRDefault="006C25FF" w:rsidP="006C25FF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 xml:space="preserve">Количество - </w:t>
            </w:r>
            <w:r w:rsidR="00490EB2" w:rsidRPr="004378FE">
              <w:rPr>
                <w:rFonts w:ascii="Times New Roman" w:hAnsi="Times New Roman" w:cs="Times New Roman"/>
              </w:rPr>
              <w:t>3</w:t>
            </w:r>
            <w:r w:rsidRPr="004378FE">
              <w:rPr>
                <w:rFonts w:ascii="Times New Roman" w:hAnsi="Times New Roman" w:cs="Times New Roman"/>
              </w:rPr>
              <w:t xml:space="preserve"> шт.           </w:t>
            </w:r>
          </w:p>
          <w:p w14:paraId="1407E4DE" w14:textId="77777777" w:rsidR="006C25FF" w:rsidRPr="004378FE" w:rsidRDefault="006C25FF" w:rsidP="00490EB2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4378FE">
              <w:rPr>
                <w:rFonts w:ascii="Times New Roman" w:hAnsi="Times New Roman" w:cs="Times New Roman"/>
              </w:rPr>
              <w:t>загрузочных  устройств</w:t>
            </w:r>
            <w:proofErr w:type="gramEnd"/>
            <w:r w:rsidRPr="004378FE">
              <w:rPr>
                <w:rFonts w:ascii="Times New Roman" w:hAnsi="Times New Roman" w:cs="Times New Roman"/>
              </w:rPr>
              <w:t xml:space="preserve"> - </w:t>
            </w:r>
            <w:r w:rsidR="00490EB2" w:rsidRPr="004378FE">
              <w:rPr>
                <w:rFonts w:ascii="Times New Roman" w:hAnsi="Times New Roman" w:cs="Times New Roman"/>
              </w:rPr>
              <w:t>48</w:t>
            </w:r>
            <w:r w:rsidRPr="004378FE">
              <w:rPr>
                <w:rFonts w:ascii="Times New Roman" w:hAnsi="Times New Roman" w:cs="Times New Roman"/>
              </w:rPr>
              <w:t xml:space="preserve"> шт.       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3CB14" w14:textId="77777777" w:rsidR="006C25FF" w:rsidRPr="004378FE" w:rsidRDefault="000E2B28" w:rsidP="00166569">
            <w:pPr>
              <w:ind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>Не используется</w:t>
            </w:r>
          </w:p>
        </w:tc>
      </w:tr>
      <w:tr w:rsidR="004378FE" w:rsidRPr="004378FE" w14:paraId="65632E79" w14:textId="77777777" w:rsidTr="00926E85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9A787" w14:textId="77777777" w:rsidR="006C25FF" w:rsidRPr="004378FE" w:rsidRDefault="006C25FF" w:rsidP="006C25FF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 xml:space="preserve">Электрические вводно-              </w:t>
            </w:r>
          </w:p>
          <w:p w14:paraId="234CD577" w14:textId="77777777" w:rsidR="006C25FF" w:rsidRPr="004378FE" w:rsidRDefault="006C25FF" w:rsidP="006C25FF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 xml:space="preserve">распределительные   </w:t>
            </w:r>
          </w:p>
          <w:p w14:paraId="55A5ED87" w14:textId="77777777" w:rsidR="006C25FF" w:rsidRPr="004378FE" w:rsidRDefault="006C25FF" w:rsidP="006C25FF">
            <w:pPr>
              <w:ind w:left="142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 xml:space="preserve">устройства          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62FD4" w14:textId="77777777" w:rsidR="006C25FF" w:rsidRPr="004378FE" w:rsidRDefault="006C25FF" w:rsidP="006C25FF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 xml:space="preserve">Количество -   </w:t>
            </w:r>
            <w:proofErr w:type="gramStart"/>
            <w:r w:rsidR="00CE7309" w:rsidRPr="004378FE">
              <w:rPr>
                <w:rFonts w:ascii="Times New Roman" w:hAnsi="Times New Roman" w:cs="Times New Roman"/>
                <w:lang w:val="en-US"/>
              </w:rPr>
              <w:t>4</w:t>
            </w:r>
            <w:r w:rsidRPr="004378FE">
              <w:rPr>
                <w:rFonts w:ascii="Times New Roman" w:hAnsi="Times New Roman" w:cs="Times New Roman"/>
              </w:rPr>
              <w:t xml:space="preserve">  шт.</w:t>
            </w:r>
            <w:proofErr w:type="gramEnd"/>
            <w:r w:rsidRPr="004378FE">
              <w:rPr>
                <w:rFonts w:ascii="Times New Roman" w:hAnsi="Times New Roman" w:cs="Times New Roman"/>
              </w:rPr>
              <w:t xml:space="preserve">      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5C569" w14:textId="77777777" w:rsidR="006C25FF" w:rsidRPr="004378FE" w:rsidRDefault="00951CDC" w:rsidP="00166569">
            <w:pPr>
              <w:ind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>Состояние удовлетворительное</w:t>
            </w:r>
          </w:p>
        </w:tc>
      </w:tr>
      <w:tr w:rsidR="004378FE" w:rsidRPr="004378FE" w14:paraId="0F9BE936" w14:textId="77777777" w:rsidTr="00926E85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AD65D" w14:textId="77777777" w:rsidR="006C25FF" w:rsidRPr="004378FE" w:rsidRDefault="006C25FF" w:rsidP="006C25FF">
            <w:pPr>
              <w:ind w:left="142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 xml:space="preserve">Светильники        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E71AC" w14:textId="77777777" w:rsidR="006C25FF" w:rsidRPr="004378FE" w:rsidRDefault="006C25FF" w:rsidP="006C25FF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>Люминесцентные</w:t>
            </w:r>
            <w:r w:rsidR="001C4E4C" w:rsidRPr="004378FE">
              <w:rPr>
                <w:rFonts w:ascii="Times New Roman" w:hAnsi="Times New Roman" w:cs="Times New Roman"/>
              </w:rPr>
              <w:t>: 1*36 - 99</w:t>
            </w:r>
            <w:r w:rsidR="00280AE8" w:rsidRPr="004378FE">
              <w:rPr>
                <w:rFonts w:ascii="Times New Roman" w:hAnsi="Times New Roman" w:cs="Times New Roman"/>
              </w:rPr>
              <w:t>шт.</w:t>
            </w:r>
          </w:p>
          <w:p w14:paraId="715B9CB0" w14:textId="77777777" w:rsidR="006C25FF" w:rsidRPr="004378FE" w:rsidRDefault="00280AE8" w:rsidP="006C25FF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 xml:space="preserve">   </w:t>
            </w:r>
            <w:r w:rsidR="00C760F9" w:rsidRPr="004378FE">
              <w:rPr>
                <w:rFonts w:ascii="Times New Roman" w:hAnsi="Times New Roman" w:cs="Times New Roman"/>
              </w:rPr>
              <w:t xml:space="preserve">                              </w:t>
            </w:r>
            <w:r w:rsidRPr="004378FE">
              <w:rPr>
                <w:rFonts w:ascii="Times New Roman" w:hAnsi="Times New Roman" w:cs="Times New Roman"/>
              </w:rPr>
              <w:t xml:space="preserve">4*18 </w:t>
            </w:r>
            <w:r w:rsidR="00C760F9" w:rsidRPr="004378FE">
              <w:rPr>
                <w:rFonts w:ascii="Times New Roman" w:hAnsi="Times New Roman" w:cs="Times New Roman"/>
              </w:rPr>
              <w:t>–</w:t>
            </w:r>
            <w:r w:rsidRPr="004378FE">
              <w:rPr>
                <w:rFonts w:ascii="Times New Roman" w:hAnsi="Times New Roman" w:cs="Times New Roman"/>
              </w:rPr>
              <w:t xml:space="preserve"> </w:t>
            </w:r>
            <w:r w:rsidR="001C4E4C" w:rsidRPr="004378FE">
              <w:rPr>
                <w:rFonts w:ascii="Times New Roman" w:hAnsi="Times New Roman" w:cs="Times New Roman"/>
              </w:rPr>
              <w:t>215</w:t>
            </w:r>
            <w:r w:rsidR="00C760F9" w:rsidRPr="004378FE">
              <w:rPr>
                <w:rFonts w:ascii="Times New Roman" w:hAnsi="Times New Roman" w:cs="Times New Roman"/>
              </w:rPr>
              <w:t>шт.</w:t>
            </w:r>
          </w:p>
          <w:p w14:paraId="6296F788" w14:textId="77777777" w:rsidR="006C25FF" w:rsidRPr="004378FE" w:rsidRDefault="00BF2B89" w:rsidP="008D2A24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>С</w:t>
            </w:r>
            <w:r w:rsidR="008D2A24" w:rsidRPr="004378FE">
              <w:rPr>
                <w:rFonts w:ascii="Times New Roman" w:hAnsi="Times New Roman" w:cs="Times New Roman"/>
              </w:rPr>
              <w:t>в</w:t>
            </w:r>
            <w:r w:rsidRPr="004378FE">
              <w:rPr>
                <w:rFonts w:ascii="Times New Roman" w:hAnsi="Times New Roman" w:cs="Times New Roman"/>
              </w:rPr>
              <w:t xml:space="preserve">етильник </w:t>
            </w:r>
            <w:r w:rsidR="00C760F9" w:rsidRPr="004378FE">
              <w:rPr>
                <w:rFonts w:ascii="Times New Roman" w:hAnsi="Times New Roman" w:cs="Times New Roman"/>
              </w:rPr>
              <w:t>Е-27</w:t>
            </w:r>
            <w:r w:rsidRPr="004378FE">
              <w:t xml:space="preserve"> с</w:t>
            </w:r>
            <w:r w:rsidRPr="004378FE">
              <w:rPr>
                <w:rFonts w:ascii="Times New Roman" w:hAnsi="Times New Roman" w:cs="Times New Roman"/>
              </w:rPr>
              <w:t>ветодиодные</w:t>
            </w:r>
            <w:r w:rsidR="00C760F9" w:rsidRPr="004378FE">
              <w:rPr>
                <w:rFonts w:ascii="Times New Roman" w:hAnsi="Times New Roman" w:cs="Times New Roman"/>
              </w:rPr>
              <w:t xml:space="preserve"> </w:t>
            </w:r>
            <w:r w:rsidRPr="004378FE">
              <w:rPr>
                <w:rFonts w:ascii="Times New Roman" w:hAnsi="Times New Roman" w:cs="Times New Roman"/>
              </w:rPr>
              <w:t>лампы</w:t>
            </w:r>
            <w:r w:rsidR="00D629AC" w:rsidRPr="004378FE">
              <w:rPr>
                <w:rFonts w:ascii="Times New Roman" w:hAnsi="Times New Roman" w:cs="Times New Roman"/>
              </w:rPr>
              <w:t>– 186</w:t>
            </w:r>
            <w:r w:rsidR="00C760F9" w:rsidRPr="004378FE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31650" w14:textId="77777777" w:rsidR="006C25FF" w:rsidRPr="004378FE" w:rsidRDefault="00951CDC" w:rsidP="00166569">
            <w:pPr>
              <w:ind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>Состояние удовлетворительное</w:t>
            </w:r>
          </w:p>
        </w:tc>
      </w:tr>
      <w:tr w:rsidR="004378FE" w:rsidRPr="004378FE" w14:paraId="4A00ECA9" w14:textId="77777777" w:rsidTr="00926E85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E708A" w14:textId="77777777" w:rsidR="006C25FF" w:rsidRPr="004378FE" w:rsidRDefault="006C25FF" w:rsidP="006C25FF">
            <w:pPr>
              <w:ind w:left="142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 xml:space="preserve">Сети                </w:t>
            </w:r>
          </w:p>
          <w:p w14:paraId="3B40599E" w14:textId="77777777" w:rsidR="006C25FF" w:rsidRPr="004378FE" w:rsidRDefault="006C25FF" w:rsidP="006C25FF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 xml:space="preserve">электроснабжения    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BAC310" w14:textId="77777777" w:rsidR="00B84A43" w:rsidRPr="004378FE" w:rsidRDefault="006C25FF" w:rsidP="006C25FF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>Кабель –</w:t>
            </w:r>
            <w:r w:rsidR="00C760F9" w:rsidRPr="004378FE">
              <w:rPr>
                <w:rFonts w:ascii="Times New Roman" w:hAnsi="Times New Roman" w:cs="Times New Roman"/>
              </w:rPr>
              <w:t>ВВГнг</w:t>
            </w:r>
          </w:p>
          <w:p w14:paraId="4DDA0D49" w14:textId="77777777" w:rsidR="006C25FF" w:rsidRPr="004378FE" w:rsidRDefault="006C25FF" w:rsidP="006C25FF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C8681" w14:textId="77777777" w:rsidR="006C25FF" w:rsidRPr="004378FE" w:rsidRDefault="00951CDC" w:rsidP="00166569">
            <w:pPr>
              <w:ind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>Состояние удовлетворительное</w:t>
            </w:r>
          </w:p>
        </w:tc>
      </w:tr>
      <w:tr w:rsidR="004378FE" w:rsidRPr="004378FE" w14:paraId="33B7970B" w14:textId="77777777" w:rsidTr="00926E85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3BC55" w14:textId="71AF815F" w:rsidR="00D363F5" w:rsidRPr="004378FE" w:rsidRDefault="00D363F5" w:rsidP="00D363F5">
            <w:pPr>
              <w:ind w:left="142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 xml:space="preserve">Система автоматики пуска пожарных насосов 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72427" w14:textId="0BFF4B46" w:rsidR="0031527C" w:rsidRPr="004378FE" w:rsidRDefault="0031527C" w:rsidP="0031527C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>- пульт контроля и управления С2000-М –1ш</w:t>
            </w:r>
            <w:r w:rsidR="00166569" w:rsidRPr="004378FE">
              <w:rPr>
                <w:rFonts w:ascii="Times New Roman" w:hAnsi="Times New Roman" w:cs="Times New Roman"/>
              </w:rPr>
              <w:t>т</w:t>
            </w:r>
          </w:p>
          <w:p w14:paraId="3702A27E" w14:textId="77777777" w:rsidR="0031527C" w:rsidRPr="004378FE" w:rsidRDefault="0031527C" w:rsidP="0031527C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>- блок контроля и индикации Поток-БКИ – 2шт</w:t>
            </w:r>
          </w:p>
          <w:p w14:paraId="7B2089B2" w14:textId="77777777" w:rsidR="0031527C" w:rsidRPr="004378FE" w:rsidRDefault="0031527C" w:rsidP="0031527C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 xml:space="preserve">- РИП-24 – 1 </w:t>
            </w:r>
            <w:proofErr w:type="spellStart"/>
            <w:r w:rsidRPr="004378FE">
              <w:rPr>
                <w:rFonts w:ascii="Times New Roman" w:hAnsi="Times New Roman" w:cs="Times New Roman"/>
              </w:rPr>
              <w:t>шт</w:t>
            </w:r>
            <w:proofErr w:type="spellEnd"/>
          </w:p>
          <w:p w14:paraId="2A4F6E45" w14:textId="77777777" w:rsidR="0031527C" w:rsidRPr="004378FE" w:rsidRDefault="0031527C" w:rsidP="0031527C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>- шкаф контрольно-пусковой ШКП-4 –2шт</w:t>
            </w:r>
          </w:p>
          <w:p w14:paraId="4446299A" w14:textId="77777777" w:rsidR="0031527C" w:rsidRPr="004378FE" w:rsidRDefault="0031527C" w:rsidP="0031527C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 xml:space="preserve">- шкаф управления задвижкой ШУЗ – 1 </w:t>
            </w:r>
            <w:proofErr w:type="spellStart"/>
            <w:r w:rsidRPr="004378FE">
              <w:rPr>
                <w:rFonts w:ascii="Times New Roman" w:hAnsi="Times New Roman" w:cs="Times New Roman"/>
              </w:rPr>
              <w:t>шт</w:t>
            </w:r>
            <w:proofErr w:type="spellEnd"/>
          </w:p>
          <w:p w14:paraId="52B6DF4C" w14:textId="77777777" w:rsidR="0031527C" w:rsidRPr="004378FE" w:rsidRDefault="0031527C" w:rsidP="0031527C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>- блок пожарный управления Поток-3Н – 1шт</w:t>
            </w:r>
          </w:p>
          <w:p w14:paraId="4CA14518" w14:textId="77777777" w:rsidR="0031527C" w:rsidRPr="004378FE" w:rsidRDefault="0031527C" w:rsidP="0031527C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>- датчик давления электроконтактный – 2шт</w:t>
            </w:r>
          </w:p>
          <w:p w14:paraId="61E4856E" w14:textId="77777777" w:rsidR="0031527C" w:rsidRPr="004378FE" w:rsidRDefault="0031527C" w:rsidP="0031527C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 xml:space="preserve">- кабель силовой </w:t>
            </w:r>
            <w:proofErr w:type="spellStart"/>
            <w:r w:rsidRPr="004378FE">
              <w:rPr>
                <w:rFonts w:ascii="Times New Roman" w:hAnsi="Times New Roman" w:cs="Times New Roman"/>
              </w:rPr>
              <w:t>ВВГнГ</w:t>
            </w:r>
            <w:proofErr w:type="spellEnd"/>
            <w:r w:rsidRPr="004378FE">
              <w:rPr>
                <w:rFonts w:ascii="Times New Roman" w:hAnsi="Times New Roman" w:cs="Times New Roman"/>
              </w:rPr>
              <w:t xml:space="preserve"> (А)-</w:t>
            </w:r>
            <w:r w:rsidRPr="004378FE">
              <w:rPr>
                <w:rFonts w:ascii="Times New Roman" w:hAnsi="Times New Roman" w:cs="Times New Roman"/>
                <w:lang w:val="en-US"/>
              </w:rPr>
              <w:t>FRLS</w:t>
            </w:r>
          </w:p>
          <w:p w14:paraId="16DFB364" w14:textId="77777777" w:rsidR="0031527C" w:rsidRPr="004378FE" w:rsidRDefault="0031527C" w:rsidP="0031527C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 xml:space="preserve">- кабель </w:t>
            </w:r>
            <w:proofErr w:type="spellStart"/>
            <w:r w:rsidRPr="004378FE">
              <w:rPr>
                <w:rFonts w:ascii="Times New Roman" w:hAnsi="Times New Roman" w:cs="Times New Roman"/>
              </w:rPr>
              <w:t>КПСнг</w:t>
            </w:r>
            <w:proofErr w:type="spellEnd"/>
            <w:r w:rsidRPr="004378FE">
              <w:rPr>
                <w:rFonts w:ascii="Times New Roman" w:hAnsi="Times New Roman" w:cs="Times New Roman"/>
              </w:rPr>
              <w:t xml:space="preserve">(А)- </w:t>
            </w:r>
            <w:r w:rsidRPr="004378FE">
              <w:rPr>
                <w:rFonts w:ascii="Times New Roman" w:hAnsi="Times New Roman" w:cs="Times New Roman"/>
                <w:lang w:val="en-US"/>
              </w:rPr>
              <w:t>FRLS</w:t>
            </w:r>
          </w:p>
          <w:p w14:paraId="1EF1C26C" w14:textId="77777777" w:rsidR="0031527C" w:rsidRPr="004378FE" w:rsidRDefault="0031527C" w:rsidP="0031527C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 xml:space="preserve">- провод </w:t>
            </w:r>
            <w:proofErr w:type="spellStart"/>
            <w:r w:rsidRPr="004378FE">
              <w:rPr>
                <w:rFonts w:ascii="Times New Roman" w:hAnsi="Times New Roman" w:cs="Times New Roman"/>
              </w:rPr>
              <w:t>ПуГВ</w:t>
            </w:r>
            <w:proofErr w:type="spellEnd"/>
          </w:p>
          <w:p w14:paraId="3BBC5A76" w14:textId="77777777" w:rsidR="0031527C" w:rsidRPr="004378FE" w:rsidRDefault="0031527C" w:rsidP="0031527C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>- пожарные насосы – 2шт</w:t>
            </w:r>
          </w:p>
          <w:p w14:paraId="43E747AB" w14:textId="77777777" w:rsidR="0031527C" w:rsidRPr="004378FE" w:rsidRDefault="0031527C" w:rsidP="0031527C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>- задвижка с электроприводом -1шт</w:t>
            </w:r>
          </w:p>
          <w:p w14:paraId="721CFD04" w14:textId="1AB54D0E" w:rsidR="00D363F5" w:rsidRPr="004378FE" w:rsidRDefault="0031527C" w:rsidP="0031527C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 xml:space="preserve">- шкаф управления задвижкой ШУЗ – 1 </w:t>
            </w:r>
            <w:proofErr w:type="spellStart"/>
            <w:r w:rsidRPr="004378FE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B6321" w14:textId="77777777" w:rsidR="00D363F5" w:rsidRPr="004378FE" w:rsidRDefault="00D363F5" w:rsidP="00D363F5">
            <w:pPr>
              <w:ind w:firstLine="0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>Состояние удовлетворительное</w:t>
            </w:r>
            <w:r w:rsidR="00166569" w:rsidRPr="004378FE">
              <w:rPr>
                <w:rFonts w:ascii="Times New Roman" w:hAnsi="Times New Roman" w:cs="Times New Roman"/>
              </w:rPr>
              <w:t>.</w:t>
            </w:r>
          </w:p>
          <w:p w14:paraId="6E56AE21" w14:textId="0CC1D4DC" w:rsidR="00166569" w:rsidRPr="004378FE" w:rsidRDefault="00166569" w:rsidP="00D363F5">
            <w:pPr>
              <w:ind w:firstLine="0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>Система является единым неделимым комплексом и используется совместно домами 40/1 и 40/2. Оборудование системы принадлежит обоим домам в пропорции 40/1 – 49,9992%, 40/2 – 50,0008% стоимости.</w:t>
            </w:r>
          </w:p>
          <w:p w14:paraId="5D23711F" w14:textId="77777777" w:rsidR="00D363F5" w:rsidRPr="004378FE" w:rsidRDefault="00D363F5" w:rsidP="00D363F5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378FE" w:rsidRPr="004378FE" w14:paraId="35B0E18E" w14:textId="77777777" w:rsidTr="00926E85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B2DF7" w14:textId="0E632652" w:rsidR="00926E85" w:rsidRPr="004378FE" w:rsidRDefault="00926E85" w:rsidP="00926E85">
            <w:pPr>
              <w:ind w:left="142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 xml:space="preserve">Автоматическая </w:t>
            </w:r>
            <w:proofErr w:type="spellStart"/>
            <w:r w:rsidRPr="004378FE">
              <w:rPr>
                <w:rFonts w:ascii="Times New Roman" w:hAnsi="Times New Roman" w:cs="Times New Roman"/>
              </w:rPr>
              <w:t>противодымная</w:t>
            </w:r>
            <w:proofErr w:type="spellEnd"/>
            <w:r w:rsidRPr="004378FE">
              <w:rPr>
                <w:rFonts w:ascii="Times New Roman" w:hAnsi="Times New Roman" w:cs="Times New Roman"/>
              </w:rPr>
              <w:t xml:space="preserve"> вентиляция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BFBCC" w14:textId="6389C394" w:rsidR="00926E85" w:rsidRPr="004378FE" w:rsidRDefault="008A7BA0" w:rsidP="00926E85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>-к</w:t>
            </w:r>
            <w:r w:rsidR="00926E85" w:rsidRPr="004378FE">
              <w:rPr>
                <w:rFonts w:ascii="Times New Roman" w:hAnsi="Times New Roman" w:cs="Times New Roman"/>
              </w:rPr>
              <w:t>лапан дымоудаления с реверсивным приводом – 51шт</w:t>
            </w:r>
          </w:p>
          <w:p w14:paraId="69BD1769" w14:textId="072FD831" w:rsidR="008A7BA0" w:rsidRPr="004378FE" w:rsidRDefault="008A7BA0" w:rsidP="00926E85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 xml:space="preserve">-вентилятор </w:t>
            </w:r>
            <w:proofErr w:type="spellStart"/>
            <w:proofErr w:type="gramStart"/>
            <w:r w:rsidRPr="004378FE">
              <w:rPr>
                <w:rFonts w:ascii="Times New Roman" w:hAnsi="Times New Roman" w:cs="Times New Roman"/>
              </w:rPr>
              <w:t>дымоудаления</w:t>
            </w:r>
            <w:proofErr w:type="spellEnd"/>
            <w:r w:rsidRPr="004378FE">
              <w:rPr>
                <w:rFonts w:ascii="Times New Roman" w:hAnsi="Times New Roman" w:cs="Times New Roman"/>
              </w:rPr>
              <w:t xml:space="preserve">  -</w:t>
            </w:r>
            <w:proofErr w:type="gramEnd"/>
            <w:r w:rsidRPr="004378FE">
              <w:rPr>
                <w:rFonts w:ascii="Times New Roman" w:hAnsi="Times New Roman" w:cs="Times New Roman"/>
              </w:rPr>
              <w:t xml:space="preserve"> 3 </w:t>
            </w:r>
            <w:proofErr w:type="spellStart"/>
            <w:r w:rsidRPr="004378FE">
              <w:rPr>
                <w:rFonts w:ascii="Times New Roman" w:hAnsi="Times New Roman" w:cs="Times New Roman"/>
              </w:rPr>
              <w:t>шт</w:t>
            </w:r>
            <w:proofErr w:type="spellEnd"/>
          </w:p>
          <w:p w14:paraId="6E313068" w14:textId="09F3CCE8" w:rsidR="008A7BA0" w:rsidRPr="004378FE" w:rsidRDefault="008A7BA0" w:rsidP="00926E85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 xml:space="preserve">-вентилятор подпора воздуха в лифты – 6 </w:t>
            </w:r>
            <w:proofErr w:type="spellStart"/>
            <w:r w:rsidRPr="004378FE">
              <w:rPr>
                <w:rFonts w:ascii="Times New Roman" w:hAnsi="Times New Roman" w:cs="Times New Roman"/>
              </w:rPr>
              <w:t>шт</w:t>
            </w:r>
            <w:proofErr w:type="spellEnd"/>
          </w:p>
          <w:p w14:paraId="15C1C1F5" w14:textId="77777777" w:rsidR="008A7BA0" w:rsidRPr="004378FE" w:rsidRDefault="008A7BA0" w:rsidP="008A7BA0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>- контроллер двухпроводной линии связи – 3шт</w:t>
            </w:r>
          </w:p>
          <w:p w14:paraId="1FBA2D55" w14:textId="77777777" w:rsidR="008A7BA0" w:rsidRPr="004378FE" w:rsidRDefault="008A7BA0" w:rsidP="008A7BA0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>- устройство «пуска дымоудаления» - 51шт</w:t>
            </w:r>
          </w:p>
          <w:p w14:paraId="4571F3ED" w14:textId="48FB6264" w:rsidR="00B50AED" w:rsidRPr="004378FE" w:rsidRDefault="00B50AED" w:rsidP="00B50AED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>- блок сигнально-пусковой адресный С2000-СП2 -51шт</w:t>
            </w:r>
          </w:p>
          <w:p w14:paraId="57D98264" w14:textId="77777777" w:rsidR="00B50AED" w:rsidRPr="004378FE" w:rsidRDefault="00B50AED" w:rsidP="00B50AED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>- блок сигнально-пусковой С2000-СП-2 – 6шт</w:t>
            </w:r>
          </w:p>
          <w:p w14:paraId="74683A0C" w14:textId="77777777" w:rsidR="00B50AED" w:rsidRPr="004378FE" w:rsidRDefault="00B50AED" w:rsidP="00B50AED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lastRenderedPageBreak/>
              <w:t>- расширитель адресный – 6шт</w:t>
            </w:r>
          </w:p>
          <w:p w14:paraId="4B5812AE" w14:textId="77777777" w:rsidR="008A7BA0" w:rsidRPr="004378FE" w:rsidRDefault="00B50AED" w:rsidP="00B50AED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 xml:space="preserve">- кабель </w:t>
            </w:r>
            <w:proofErr w:type="spellStart"/>
            <w:r w:rsidRPr="004378FE">
              <w:rPr>
                <w:rFonts w:ascii="Times New Roman" w:hAnsi="Times New Roman" w:cs="Times New Roman"/>
              </w:rPr>
              <w:t>КПСнг</w:t>
            </w:r>
            <w:proofErr w:type="spellEnd"/>
            <w:r w:rsidRPr="004378FE">
              <w:rPr>
                <w:rFonts w:ascii="Times New Roman" w:hAnsi="Times New Roman" w:cs="Times New Roman"/>
              </w:rPr>
              <w:t xml:space="preserve">(А)- </w:t>
            </w:r>
            <w:r w:rsidRPr="004378FE">
              <w:rPr>
                <w:rFonts w:ascii="Times New Roman" w:hAnsi="Times New Roman" w:cs="Times New Roman"/>
                <w:lang w:val="en-US"/>
              </w:rPr>
              <w:t>FRLS</w:t>
            </w:r>
          </w:p>
          <w:p w14:paraId="434BBAE2" w14:textId="77777777" w:rsidR="0031527C" w:rsidRPr="004378FE" w:rsidRDefault="0031527C" w:rsidP="0031527C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 xml:space="preserve">- кабель силовой </w:t>
            </w:r>
            <w:proofErr w:type="spellStart"/>
            <w:r w:rsidRPr="004378FE">
              <w:rPr>
                <w:rFonts w:ascii="Times New Roman" w:hAnsi="Times New Roman" w:cs="Times New Roman"/>
              </w:rPr>
              <w:t>ВВГнГ</w:t>
            </w:r>
            <w:proofErr w:type="spellEnd"/>
            <w:r w:rsidRPr="004378FE">
              <w:rPr>
                <w:rFonts w:ascii="Times New Roman" w:hAnsi="Times New Roman" w:cs="Times New Roman"/>
              </w:rPr>
              <w:t xml:space="preserve"> (А)-</w:t>
            </w:r>
            <w:r w:rsidRPr="004378FE">
              <w:rPr>
                <w:rFonts w:ascii="Times New Roman" w:hAnsi="Times New Roman" w:cs="Times New Roman"/>
                <w:lang w:val="en-US"/>
              </w:rPr>
              <w:t>FRLS</w:t>
            </w:r>
          </w:p>
          <w:p w14:paraId="28EF33CD" w14:textId="5460D79E" w:rsidR="00B50AED" w:rsidRPr="004378FE" w:rsidRDefault="0031527C" w:rsidP="00B50AED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 xml:space="preserve">- провод </w:t>
            </w:r>
            <w:proofErr w:type="spellStart"/>
            <w:r w:rsidRPr="004378FE">
              <w:rPr>
                <w:rFonts w:ascii="Times New Roman" w:hAnsi="Times New Roman" w:cs="Times New Roman"/>
              </w:rPr>
              <w:t>ПуГВ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2F57E" w14:textId="43CD6D76" w:rsidR="00926E85" w:rsidRPr="004378FE" w:rsidRDefault="00926E85" w:rsidP="00926E85">
            <w:pPr>
              <w:ind w:firstLine="0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lastRenderedPageBreak/>
              <w:t>Состояние удовлетворительное</w:t>
            </w:r>
          </w:p>
        </w:tc>
      </w:tr>
      <w:tr w:rsidR="004378FE" w:rsidRPr="004378FE" w14:paraId="01C4ABDE" w14:textId="77777777" w:rsidTr="00926E85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B9A16" w14:textId="5D0745EA" w:rsidR="00B50AED" w:rsidRPr="004378FE" w:rsidRDefault="00B50AED" w:rsidP="00B50AED">
            <w:pPr>
              <w:ind w:left="142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>Внутренний пожарный водопровод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74CE1" w14:textId="3EBC2EEC" w:rsidR="00B50AED" w:rsidRPr="004378FE" w:rsidRDefault="00B50AED" w:rsidP="00B50AED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>-шкаф пожарный с краном, рукавом и стволом – 102шт</w:t>
            </w:r>
          </w:p>
          <w:p w14:paraId="4932DE70" w14:textId="204CEABF" w:rsidR="00B50AED" w:rsidRPr="004378FE" w:rsidRDefault="00B50AED" w:rsidP="00B50AED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C3B1D" w14:textId="4FBB9950" w:rsidR="00B50AED" w:rsidRPr="004378FE" w:rsidRDefault="00B50AED" w:rsidP="00B50AED">
            <w:pPr>
              <w:ind w:firstLine="0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>Состояние удовлетворительное</w:t>
            </w:r>
          </w:p>
        </w:tc>
      </w:tr>
      <w:tr w:rsidR="004378FE" w:rsidRPr="004378FE" w14:paraId="5DAB7611" w14:textId="77777777" w:rsidTr="00926E85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3FB85" w14:textId="65F5A79D" w:rsidR="00B50AED" w:rsidRPr="004378FE" w:rsidRDefault="00B50AED" w:rsidP="00B50AED">
            <w:pPr>
              <w:ind w:left="142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 xml:space="preserve">Автоматическая пожарная сигнализация и система оповещения и управления эвакуацией при пожаре 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281B40" w14:textId="54EDCEDE" w:rsidR="00B50AED" w:rsidRPr="004378FE" w:rsidRDefault="00B50AED" w:rsidP="00B50AED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>- пульт контроля и управления С2000-М – 1шт</w:t>
            </w:r>
          </w:p>
          <w:p w14:paraId="75AA39B5" w14:textId="77777777" w:rsidR="00B50AED" w:rsidRPr="004378FE" w:rsidRDefault="00B50AED" w:rsidP="00B50AED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>- блок контроля индикации С2000-БКИ – 2шт</w:t>
            </w:r>
          </w:p>
          <w:p w14:paraId="796FC0F3" w14:textId="07C5691A" w:rsidR="00B50AED" w:rsidRPr="004378FE" w:rsidRDefault="00B50AED" w:rsidP="00B50AED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>- РИП-24 – 1шт</w:t>
            </w:r>
          </w:p>
          <w:p w14:paraId="4F4A1101" w14:textId="1C2C11CC" w:rsidR="00B50AED" w:rsidRPr="004378FE" w:rsidRDefault="00B50AED" w:rsidP="00B50AED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 xml:space="preserve">- блок </w:t>
            </w:r>
            <w:proofErr w:type="spellStart"/>
            <w:r w:rsidRPr="004378FE">
              <w:rPr>
                <w:rFonts w:ascii="Times New Roman" w:hAnsi="Times New Roman" w:cs="Times New Roman"/>
              </w:rPr>
              <w:t>разветвительно</w:t>
            </w:r>
            <w:proofErr w:type="spellEnd"/>
            <w:r w:rsidRPr="004378FE">
              <w:rPr>
                <w:rFonts w:ascii="Times New Roman" w:hAnsi="Times New Roman" w:cs="Times New Roman"/>
              </w:rPr>
              <w:t>-изолирующий БРИЗ – 30шт</w:t>
            </w:r>
          </w:p>
          <w:p w14:paraId="677B4554" w14:textId="77777777" w:rsidR="00B50AED" w:rsidRPr="004378FE" w:rsidRDefault="00B50AED" w:rsidP="00B50AED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>- блок контрольно-пусковой С2000 КПБ – 1шт</w:t>
            </w:r>
          </w:p>
          <w:p w14:paraId="21E5E6EA" w14:textId="77777777" w:rsidR="00B50AED" w:rsidRPr="004378FE" w:rsidRDefault="00B50AED" w:rsidP="00B50AED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>- контроллер двухпроводной линии связи – 3шт</w:t>
            </w:r>
          </w:p>
          <w:p w14:paraId="0BD86FDC" w14:textId="77777777" w:rsidR="00B50AED" w:rsidRPr="004378FE" w:rsidRDefault="00B50AED" w:rsidP="00B50AED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>- извещатель пожарный ручной адресный – 60шт</w:t>
            </w:r>
          </w:p>
          <w:p w14:paraId="0947FE07" w14:textId="77777777" w:rsidR="00B50AED" w:rsidRPr="004378FE" w:rsidRDefault="00B50AED" w:rsidP="00B50AED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>- извещатель дымовой оптико-электронный – 144шт</w:t>
            </w:r>
          </w:p>
          <w:p w14:paraId="29E90160" w14:textId="77777777" w:rsidR="00B50AED" w:rsidRPr="004378FE" w:rsidRDefault="00B50AED" w:rsidP="00B50AED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>- оповещатель охранно-пожарный звуковой – 54шт</w:t>
            </w:r>
          </w:p>
          <w:p w14:paraId="6AE68781" w14:textId="77777777" w:rsidR="00B50AED" w:rsidRPr="004378FE" w:rsidRDefault="00B50AED" w:rsidP="00B50AED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>- оповещатель охранно-пожарный световой – 107шт</w:t>
            </w:r>
          </w:p>
          <w:p w14:paraId="28E95295" w14:textId="77777777" w:rsidR="00B50AED" w:rsidRPr="004378FE" w:rsidRDefault="00B50AED" w:rsidP="00B50AED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>- модуль подключения нагрузки – 161шт</w:t>
            </w:r>
          </w:p>
          <w:p w14:paraId="3085A081" w14:textId="223CB7F8" w:rsidR="00B50AED" w:rsidRPr="004378FE" w:rsidRDefault="00B50AED" w:rsidP="0031527C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 xml:space="preserve">- кабель </w:t>
            </w:r>
            <w:proofErr w:type="spellStart"/>
            <w:r w:rsidRPr="004378FE">
              <w:rPr>
                <w:rFonts w:ascii="Times New Roman" w:hAnsi="Times New Roman" w:cs="Times New Roman"/>
              </w:rPr>
              <w:t>КПСнг</w:t>
            </w:r>
            <w:proofErr w:type="spellEnd"/>
            <w:r w:rsidRPr="004378FE">
              <w:rPr>
                <w:rFonts w:ascii="Times New Roman" w:hAnsi="Times New Roman" w:cs="Times New Roman"/>
              </w:rPr>
              <w:t xml:space="preserve">(А)- </w:t>
            </w:r>
            <w:r w:rsidRPr="004378FE">
              <w:rPr>
                <w:rFonts w:ascii="Times New Roman" w:hAnsi="Times New Roman" w:cs="Times New Roman"/>
                <w:lang w:val="en-US"/>
              </w:rPr>
              <w:t>FRLS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B5513" w14:textId="77777777" w:rsidR="00B50AED" w:rsidRPr="004378FE" w:rsidRDefault="00B50AED" w:rsidP="00B50AED">
            <w:pPr>
              <w:ind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>Состояние удовлетворительное</w:t>
            </w:r>
          </w:p>
        </w:tc>
      </w:tr>
      <w:tr w:rsidR="004378FE" w:rsidRPr="004378FE" w14:paraId="7F3B98A2" w14:textId="77777777" w:rsidTr="00926E85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D64E9" w14:textId="77777777" w:rsidR="00B50AED" w:rsidRPr="004378FE" w:rsidRDefault="00B50AED" w:rsidP="00B50AED">
            <w:pPr>
              <w:ind w:left="142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>Автоматическая система контроля учета электроэнергии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750659" w14:textId="77777777" w:rsidR="00B50AED" w:rsidRPr="004378FE" w:rsidRDefault="00B50AED" w:rsidP="00B50AED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>Состав:</w:t>
            </w:r>
          </w:p>
          <w:p w14:paraId="49817E04" w14:textId="77777777" w:rsidR="00B50AED" w:rsidRPr="004378FE" w:rsidRDefault="00B50AED" w:rsidP="00B50AED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>-контроллер УМ – 1шт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E90CD" w14:textId="77777777" w:rsidR="00B50AED" w:rsidRPr="004378FE" w:rsidRDefault="00B50AED" w:rsidP="00166569">
            <w:pPr>
              <w:ind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>Состояние удовлетворительное</w:t>
            </w:r>
            <w:r w:rsidR="00166569" w:rsidRPr="004378FE">
              <w:rPr>
                <w:rFonts w:ascii="Times New Roman" w:hAnsi="Times New Roman" w:cs="Times New Roman"/>
              </w:rPr>
              <w:t>.</w:t>
            </w:r>
          </w:p>
          <w:p w14:paraId="40A7C4F4" w14:textId="40111988" w:rsidR="00166569" w:rsidRPr="004378FE" w:rsidRDefault="00166569" w:rsidP="00166569">
            <w:pPr>
              <w:ind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>Система является единым неделимым комплексом и используется совместно домами 40/1 и 40/2. Оборудование системы принадлежит обоим домам в пропорции 40/1 – 49,9992%, 40/2 – 50,0008% стоимости.</w:t>
            </w:r>
          </w:p>
        </w:tc>
      </w:tr>
      <w:tr w:rsidR="004378FE" w:rsidRPr="004378FE" w14:paraId="4AF586FA" w14:textId="77777777" w:rsidTr="00926E85">
        <w:tc>
          <w:tcPr>
            <w:tcW w:w="10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B7072" w14:textId="68F5FDA9" w:rsidR="00B50AED" w:rsidRPr="004378FE" w:rsidRDefault="00B50AED" w:rsidP="00B50AED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>Система теплоснабжения</w:t>
            </w:r>
          </w:p>
        </w:tc>
      </w:tr>
      <w:tr w:rsidR="004378FE" w:rsidRPr="004378FE" w14:paraId="4271DA4B" w14:textId="77777777" w:rsidTr="00926E85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47FC30" w14:textId="77777777" w:rsidR="00B50AED" w:rsidRPr="004378FE" w:rsidRDefault="00B50AED" w:rsidP="00B50AED">
            <w:pPr>
              <w:ind w:left="142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 xml:space="preserve">Тепловой узел    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548CAE" w14:textId="3B821094" w:rsidR="0081688F" w:rsidRDefault="0081688F" w:rsidP="0081688F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DB1FD3">
              <w:rPr>
                <w:rFonts w:ascii="Times New Roman" w:hAnsi="Times New Roman" w:cs="Times New Roman"/>
              </w:rPr>
              <w:t>Количество - 1 шт.</w:t>
            </w:r>
            <w:r w:rsidRPr="00DB493F">
              <w:rPr>
                <w:rFonts w:ascii="Times New Roman" w:hAnsi="Times New Roman" w:cs="Times New Roman"/>
              </w:rPr>
              <w:t xml:space="preserve"> </w:t>
            </w:r>
          </w:p>
          <w:p w14:paraId="4EA5A708" w14:textId="77777777" w:rsidR="0081688F" w:rsidRPr="00DB493F" w:rsidRDefault="0081688F" w:rsidP="0081688F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DB493F">
              <w:rPr>
                <w:rFonts w:ascii="Times New Roman" w:hAnsi="Times New Roman" w:cs="Times New Roman"/>
              </w:rPr>
              <w:t>Состав:</w:t>
            </w:r>
          </w:p>
          <w:p w14:paraId="4405C41C" w14:textId="77777777" w:rsidR="0081688F" w:rsidRPr="00DB493F" w:rsidRDefault="0081688F" w:rsidP="0081688F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расходомер системы отопления – 2шт.</w:t>
            </w:r>
          </w:p>
          <w:p w14:paraId="2C4136B9" w14:textId="77777777" w:rsidR="0081688F" w:rsidRPr="00DB493F" w:rsidRDefault="0081688F" w:rsidP="0081688F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DB493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B493F">
              <w:rPr>
                <w:rFonts w:ascii="Times New Roman" w:hAnsi="Times New Roman" w:cs="Times New Roman"/>
              </w:rPr>
              <w:t>грязевик Ду80мм – 1шт;</w:t>
            </w:r>
          </w:p>
          <w:p w14:paraId="5CDD14CC" w14:textId="77777777" w:rsidR="0081688F" w:rsidRPr="00DB493F" w:rsidRDefault="0081688F" w:rsidP="0081688F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DB493F">
              <w:rPr>
                <w:rFonts w:ascii="Times New Roman" w:hAnsi="Times New Roman" w:cs="Times New Roman"/>
              </w:rPr>
              <w:t>- фильтр Ду65мм – 1шт</w:t>
            </w:r>
          </w:p>
          <w:p w14:paraId="2873BBCA" w14:textId="77777777" w:rsidR="0081688F" w:rsidRPr="00DB493F" w:rsidRDefault="0081688F" w:rsidP="0081688F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DB493F">
              <w:rPr>
                <w:rFonts w:ascii="Times New Roman" w:hAnsi="Times New Roman" w:cs="Times New Roman"/>
              </w:rPr>
              <w:t xml:space="preserve">- кран </w:t>
            </w:r>
            <w:proofErr w:type="spellStart"/>
            <w:r w:rsidRPr="00DB493F">
              <w:rPr>
                <w:rFonts w:ascii="Times New Roman" w:hAnsi="Times New Roman" w:cs="Times New Roman"/>
              </w:rPr>
              <w:t>шаровый</w:t>
            </w:r>
            <w:proofErr w:type="spellEnd"/>
            <w:r w:rsidRPr="00DB493F">
              <w:rPr>
                <w:rFonts w:ascii="Times New Roman" w:hAnsi="Times New Roman" w:cs="Times New Roman"/>
              </w:rPr>
              <w:t xml:space="preserve"> Ду15-100мм – 12шт.;</w:t>
            </w:r>
          </w:p>
          <w:p w14:paraId="7AF7FA83" w14:textId="77777777" w:rsidR="0081688F" w:rsidRPr="00DB493F" w:rsidRDefault="0081688F" w:rsidP="0081688F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DB493F">
              <w:rPr>
                <w:rFonts w:ascii="Times New Roman" w:hAnsi="Times New Roman" w:cs="Times New Roman"/>
              </w:rPr>
              <w:t>- термометр – 2шт.</w:t>
            </w:r>
          </w:p>
          <w:p w14:paraId="16527465" w14:textId="77777777" w:rsidR="0081688F" w:rsidRDefault="0081688F" w:rsidP="0081688F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DB493F">
              <w:rPr>
                <w:rFonts w:ascii="Times New Roman" w:hAnsi="Times New Roman" w:cs="Times New Roman"/>
              </w:rPr>
              <w:t>- манометр – 2шт.</w:t>
            </w:r>
          </w:p>
          <w:p w14:paraId="74480375" w14:textId="77777777" w:rsidR="0081688F" w:rsidRPr="00DB493F" w:rsidRDefault="0081688F" w:rsidP="0081688F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14:paraId="09B98543" w14:textId="77777777" w:rsidR="0081688F" w:rsidRPr="00DB493F" w:rsidRDefault="0081688F" w:rsidP="0081688F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DB493F">
              <w:rPr>
                <w:rFonts w:ascii="Times New Roman" w:hAnsi="Times New Roman" w:cs="Times New Roman"/>
              </w:rPr>
              <w:t>- расходомер</w:t>
            </w:r>
            <w:r>
              <w:rPr>
                <w:rFonts w:ascii="Times New Roman" w:hAnsi="Times New Roman" w:cs="Times New Roman"/>
              </w:rPr>
              <w:t xml:space="preserve"> ГВС</w:t>
            </w:r>
            <w:r w:rsidRPr="00DB493F">
              <w:rPr>
                <w:rFonts w:ascii="Times New Roman" w:hAnsi="Times New Roman" w:cs="Times New Roman"/>
              </w:rPr>
              <w:t xml:space="preserve"> – 2шт.</w:t>
            </w:r>
          </w:p>
          <w:p w14:paraId="2D3A023B" w14:textId="77777777" w:rsidR="0081688F" w:rsidRPr="00DB493F" w:rsidRDefault="0081688F" w:rsidP="0081688F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DB493F">
              <w:rPr>
                <w:rFonts w:ascii="Times New Roman" w:hAnsi="Times New Roman" w:cs="Times New Roman"/>
              </w:rPr>
              <w:t>- фильтр Ду65мм;</w:t>
            </w:r>
          </w:p>
          <w:p w14:paraId="25744F54" w14:textId="77777777" w:rsidR="0081688F" w:rsidRPr="00DB493F" w:rsidRDefault="0081688F" w:rsidP="0081688F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DB493F">
              <w:rPr>
                <w:rFonts w:ascii="Times New Roman" w:hAnsi="Times New Roman" w:cs="Times New Roman"/>
              </w:rPr>
              <w:t xml:space="preserve">- кран </w:t>
            </w:r>
            <w:proofErr w:type="spellStart"/>
            <w:r w:rsidRPr="00DB493F">
              <w:rPr>
                <w:rFonts w:ascii="Times New Roman" w:hAnsi="Times New Roman" w:cs="Times New Roman"/>
              </w:rPr>
              <w:t>шаровый</w:t>
            </w:r>
            <w:proofErr w:type="spellEnd"/>
            <w:r w:rsidRPr="00DB493F">
              <w:rPr>
                <w:rFonts w:ascii="Times New Roman" w:hAnsi="Times New Roman" w:cs="Times New Roman"/>
              </w:rPr>
              <w:t xml:space="preserve"> Ду15-65мм – 10шт.</w:t>
            </w:r>
          </w:p>
          <w:p w14:paraId="7A13FE56" w14:textId="77777777" w:rsidR="0081688F" w:rsidRPr="00DB493F" w:rsidRDefault="0081688F" w:rsidP="0081688F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DB493F">
              <w:rPr>
                <w:rFonts w:ascii="Times New Roman" w:hAnsi="Times New Roman" w:cs="Times New Roman"/>
              </w:rPr>
              <w:t>- преобразователь давления – 2шт.</w:t>
            </w:r>
          </w:p>
          <w:p w14:paraId="6C112B9D" w14:textId="77777777" w:rsidR="0081688F" w:rsidRPr="00DB493F" w:rsidRDefault="0081688F" w:rsidP="0081688F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DB493F">
              <w:rPr>
                <w:rFonts w:ascii="Times New Roman" w:hAnsi="Times New Roman" w:cs="Times New Roman"/>
              </w:rPr>
              <w:t>- манометр – 2шт.</w:t>
            </w:r>
          </w:p>
          <w:p w14:paraId="69C32855" w14:textId="77777777" w:rsidR="0081688F" w:rsidRPr="00DB493F" w:rsidRDefault="0081688F" w:rsidP="0081688F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DB493F">
              <w:rPr>
                <w:rFonts w:ascii="Times New Roman" w:hAnsi="Times New Roman" w:cs="Times New Roman"/>
              </w:rPr>
              <w:t>- термометр – 2шт.</w:t>
            </w:r>
          </w:p>
          <w:p w14:paraId="7EEF4048" w14:textId="77777777" w:rsidR="0081688F" w:rsidRDefault="0081688F" w:rsidP="0081688F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DB493F">
              <w:rPr>
                <w:rFonts w:ascii="Times New Roman" w:hAnsi="Times New Roman" w:cs="Times New Roman"/>
              </w:rPr>
              <w:t>- кран балансировочный Ду65</w:t>
            </w:r>
          </w:p>
          <w:p w14:paraId="4B24D835" w14:textId="78491FC4" w:rsidR="00B50AED" w:rsidRPr="004378FE" w:rsidRDefault="00B50AED" w:rsidP="00B50AED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>- кран балансировочный Ду65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73F45" w14:textId="77777777" w:rsidR="00B50AED" w:rsidRPr="004378FE" w:rsidRDefault="00B50AED" w:rsidP="00166569">
            <w:pPr>
              <w:ind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>Состояние удовлетворительное</w:t>
            </w:r>
          </w:p>
          <w:p w14:paraId="629327FC" w14:textId="77777777" w:rsidR="00B50AED" w:rsidRPr="004378FE" w:rsidRDefault="00B50AED" w:rsidP="00B50AED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378FE" w:rsidRPr="004378FE" w14:paraId="1A5CDAA4" w14:textId="77777777" w:rsidTr="00926E85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050BB" w14:textId="77777777" w:rsidR="00B50AED" w:rsidRPr="004378FE" w:rsidRDefault="00B50AED" w:rsidP="00B50AED">
            <w:pPr>
              <w:ind w:left="142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 xml:space="preserve">Сети теплоснабжения 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B5DFE" w14:textId="77777777" w:rsidR="00B50AED" w:rsidRPr="004378FE" w:rsidRDefault="00B50AED" w:rsidP="00B50AED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 xml:space="preserve">Диаметр труб </w:t>
            </w:r>
            <w:proofErr w:type="gramStart"/>
            <w:r w:rsidRPr="004378FE">
              <w:rPr>
                <w:rFonts w:ascii="Times New Roman" w:hAnsi="Times New Roman" w:cs="Times New Roman"/>
              </w:rPr>
              <w:t>и  протяженность</w:t>
            </w:r>
            <w:proofErr w:type="gramEnd"/>
            <w:r w:rsidRPr="004378FE">
              <w:rPr>
                <w:rFonts w:ascii="Times New Roman" w:hAnsi="Times New Roman" w:cs="Times New Roman"/>
              </w:rPr>
              <w:t xml:space="preserve"> в однотрубном исчислении: Ду16-63 – 2530м.п.   </w:t>
            </w:r>
          </w:p>
          <w:p w14:paraId="5CE1CDB6" w14:textId="77777777" w:rsidR="00B50AED" w:rsidRPr="004378FE" w:rsidRDefault="00B50AED" w:rsidP="00B50AED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>Фильтр Ду65 – 3шт.</w:t>
            </w:r>
          </w:p>
          <w:p w14:paraId="5D9DA34B" w14:textId="77777777" w:rsidR="00B50AED" w:rsidRPr="004378FE" w:rsidRDefault="00B50AED" w:rsidP="00B50AED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>Материал трубы – водогазопроводная стальная.</w:t>
            </w:r>
          </w:p>
          <w:p w14:paraId="0A3E9B27" w14:textId="17150F5B" w:rsidR="00B50AED" w:rsidRPr="004378FE" w:rsidRDefault="00B50AED" w:rsidP="00B50AED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>Насос циркуляционный – 2шт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2DC5F" w14:textId="77777777" w:rsidR="00B50AED" w:rsidRPr="004378FE" w:rsidRDefault="00B50AED" w:rsidP="00166569">
            <w:pPr>
              <w:ind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>Состояние удовлетворительное</w:t>
            </w:r>
          </w:p>
        </w:tc>
      </w:tr>
      <w:tr w:rsidR="004378FE" w:rsidRPr="004378FE" w14:paraId="5D620BA5" w14:textId="77777777" w:rsidTr="00926E85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C8CE8" w14:textId="77777777" w:rsidR="00B50AED" w:rsidRPr="004378FE" w:rsidRDefault="00B50AED" w:rsidP="00B50AED">
            <w:pPr>
              <w:ind w:left="142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 xml:space="preserve">Вентили, клапана, компенсаторы,  </w:t>
            </w:r>
          </w:p>
          <w:p w14:paraId="68F69D7C" w14:textId="77777777" w:rsidR="00B50AED" w:rsidRPr="004378FE" w:rsidRDefault="00B50AED" w:rsidP="00B50AED">
            <w:pPr>
              <w:ind w:left="142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 xml:space="preserve">краны на системах   </w:t>
            </w:r>
          </w:p>
          <w:p w14:paraId="58048BF7" w14:textId="77777777" w:rsidR="00B50AED" w:rsidRPr="004378FE" w:rsidRDefault="00B50AED" w:rsidP="00B50AED">
            <w:pPr>
              <w:ind w:left="142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 xml:space="preserve">теплоснабжения      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ED1FCE" w14:textId="77777777" w:rsidR="00B50AED" w:rsidRPr="004378FE" w:rsidRDefault="00B50AED" w:rsidP="00B50AED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 xml:space="preserve">Количество:               </w:t>
            </w:r>
          </w:p>
          <w:p w14:paraId="73E9E15F" w14:textId="77777777" w:rsidR="00B50AED" w:rsidRPr="004378FE" w:rsidRDefault="00B50AED" w:rsidP="00B50AED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>- компенсаторов - 4</w:t>
            </w:r>
          </w:p>
          <w:p w14:paraId="6E77FAE9" w14:textId="77777777" w:rsidR="00B50AED" w:rsidRPr="004378FE" w:rsidRDefault="00B50AED" w:rsidP="00B50AED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>- кранов -  165шт</w:t>
            </w:r>
          </w:p>
          <w:p w14:paraId="0BE1B129" w14:textId="77777777" w:rsidR="00B50AED" w:rsidRPr="004378FE" w:rsidRDefault="00B50AED" w:rsidP="00B50AED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 xml:space="preserve">- кран балансировочный – 3шт  </w:t>
            </w:r>
          </w:p>
          <w:p w14:paraId="6C5636C0" w14:textId="77777777" w:rsidR="00B50AED" w:rsidRPr="004378FE" w:rsidRDefault="00B50AED" w:rsidP="00B50AED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 xml:space="preserve">- манометр – 6шт </w:t>
            </w:r>
          </w:p>
          <w:p w14:paraId="2BBFFE40" w14:textId="1DFADB85" w:rsidR="00B50AED" w:rsidRPr="004378FE" w:rsidRDefault="00B50AED" w:rsidP="00B50AED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 xml:space="preserve">- циркуляционный насос – 2шт 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99D3C" w14:textId="08F3AF31" w:rsidR="00B50AED" w:rsidRPr="004378FE" w:rsidRDefault="00B50AED" w:rsidP="00166569">
            <w:pPr>
              <w:ind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>Состояние удовлетворительное</w:t>
            </w:r>
          </w:p>
        </w:tc>
      </w:tr>
      <w:tr w:rsidR="004378FE" w:rsidRPr="004378FE" w14:paraId="6F50B1FE" w14:textId="77777777" w:rsidTr="00926E85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594BB" w14:textId="77777777" w:rsidR="00B50AED" w:rsidRPr="004378FE" w:rsidRDefault="00B50AED" w:rsidP="00B50AED">
            <w:pPr>
              <w:ind w:left="142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 xml:space="preserve">Радиаторы           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13510" w14:textId="77777777" w:rsidR="00B50AED" w:rsidRPr="004378FE" w:rsidRDefault="00B50AED" w:rsidP="00B50AED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 xml:space="preserve">Материал и количество:    </w:t>
            </w:r>
          </w:p>
          <w:p w14:paraId="1FA85B72" w14:textId="079491EB" w:rsidR="00B50AED" w:rsidRPr="004378FE" w:rsidRDefault="00B50AED" w:rsidP="00166569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>- стальные конвекторы – 103шт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8ED9F" w14:textId="77777777" w:rsidR="00B50AED" w:rsidRPr="004378FE" w:rsidRDefault="00B50AED" w:rsidP="00166569">
            <w:pPr>
              <w:ind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>Состояние удовлетворительное</w:t>
            </w:r>
          </w:p>
        </w:tc>
      </w:tr>
      <w:tr w:rsidR="004378FE" w:rsidRPr="004378FE" w14:paraId="18226DEF" w14:textId="77777777" w:rsidTr="00926E85">
        <w:tc>
          <w:tcPr>
            <w:tcW w:w="108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95730" w14:textId="21244EE7" w:rsidR="00B50AED" w:rsidRPr="004378FE" w:rsidRDefault="00B50AED" w:rsidP="00B50AED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>Система водоснабжения</w:t>
            </w:r>
            <w:r w:rsidR="00166569" w:rsidRPr="004378FE">
              <w:rPr>
                <w:rFonts w:ascii="Times New Roman" w:hAnsi="Times New Roman" w:cs="Times New Roman"/>
              </w:rPr>
              <w:t xml:space="preserve"> и водоотведения</w:t>
            </w:r>
          </w:p>
        </w:tc>
      </w:tr>
      <w:tr w:rsidR="004378FE" w:rsidRPr="004378FE" w14:paraId="284A3DC7" w14:textId="77777777" w:rsidTr="004378FE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94E64" w14:textId="77777777" w:rsidR="00D558AE" w:rsidRPr="004378FE" w:rsidRDefault="00D558AE" w:rsidP="00005EE1">
            <w:pPr>
              <w:ind w:left="142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>Узел ввода ХВС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122F3" w14:textId="77777777" w:rsidR="00D558AE" w:rsidRPr="004378FE" w:rsidRDefault="00D558AE" w:rsidP="00005EE1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>Количество –1шт.</w:t>
            </w:r>
          </w:p>
          <w:p w14:paraId="0176AF34" w14:textId="77777777" w:rsidR="00D558AE" w:rsidRPr="004378FE" w:rsidRDefault="00D558AE" w:rsidP="00005EE1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>Насосы ХВС – 2шт.</w:t>
            </w:r>
          </w:p>
          <w:p w14:paraId="412C1916" w14:textId="77777777" w:rsidR="00D558AE" w:rsidRPr="004378FE" w:rsidRDefault="00D558AE" w:rsidP="00005EE1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>Насосы ВПВ – 2шт.</w:t>
            </w:r>
          </w:p>
          <w:p w14:paraId="53CB2780" w14:textId="77777777" w:rsidR="00D558AE" w:rsidRPr="004378FE" w:rsidRDefault="00D558AE" w:rsidP="00005EE1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>Щит управления ХВС – 1шт.;</w:t>
            </w:r>
          </w:p>
          <w:p w14:paraId="33B73BE2" w14:textId="77777777" w:rsidR="00D558AE" w:rsidRPr="004378FE" w:rsidRDefault="00D558AE" w:rsidP="00005EE1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>Щит управления ВПВ – 2шт.</w:t>
            </w:r>
          </w:p>
          <w:p w14:paraId="17811389" w14:textId="77777777" w:rsidR="00D558AE" w:rsidRPr="004378FE" w:rsidRDefault="00D558AE" w:rsidP="00005EE1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>Вентиль Ду50мм – ХВС 4шт., ВПВ 4шт.</w:t>
            </w:r>
          </w:p>
          <w:p w14:paraId="4DD73EB8" w14:textId="77777777" w:rsidR="00D558AE" w:rsidRPr="004378FE" w:rsidRDefault="00D558AE" w:rsidP="00005EE1">
            <w:pPr>
              <w:ind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 xml:space="preserve">   Задвижка с </w:t>
            </w:r>
            <w:proofErr w:type="spellStart"/>
            <w:r w:rsidRPr="004378FE">
              <w:rPr>
                <w:rFonts w:ascii="Times New Roman" w:hAnsi="Times New Roman" w:cs="Times New Roman"/>
              </w:rPr>
              <w:t>эл.приводом</w:t>
            </w:r>
            <w:proofErr w:type="spellEnd"/>
            <w:r w:rsidRPr="004378FE">
              <w:rPr>
                <w:rFonts w:ascii="Times New Roman" w:hAnsi="Times New Roman" w:cs="Times New Roman"/>
              </w:rPr>
              <w:t xml:space="preserve"> Ду100мм – 1шт.</w:t>
            </w:r>
          </w:p>
          <w:p w14:paraId="558DEB6A" w14:textId="77777777" w:rsidR="00D558AE" w:rsidRPr="004378FE" w:rsidRDefault="00D558AE" w:rsidP="00005EE1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 xml:space="preserve">Задвижка Ду80-100 – 5шт.     </w:t>
            </w:r>
          </w:p>
          <w:p w14:paraId="408D21CA" w14:textId="77777777" w:rsidR="00D558AE" w:rsidRPr="004378FE" w:rsidRDefault="00D558AE" w:rsidP="00005EE1">
            <w:pPr>
              <w:ind w:right="-108" w:firstLine="0"/>
              <w:jc w:val="left"/>
              <w:rPr>
                <w:rFonts w:ascii="Times New Roman" w:hAnsi="Times New Roman"/>
              </w:rPr>
            </w:pPr>
            <w:r w:rsidRPr="004378FE">
              <w:rPr>
                <w:rFonts w:ascii="Times New Roman" w:hAnsi="Times New Roman" w:cs="Times New Roman"/>
              </w:rPr>
              <w:t xml:space="preserve">   Фильтр Ду80мм – 1шт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62BE3" w14:textId="77777777" w:rsidR="00D558AE" w:rsidRPr="004378FE" w:rsidRDefault="00D558AE" w:rsidP="00005EE1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>Состояние удовлетворительное.</w:t>
            </w:r>
          </w:p>
          <w:p w14:paraId="61DE4D59" w14:textId="77777777" w:rsidR="00D558AE" w:rsidRPr="004378FE" w:rsidRDefault="00D558AE" w:rsidP="00005EE1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 xml:space="preserve">Система является единым неделимым комплексом и используется совместно домами 40/1 и 40/2. Оборудование системы принадлежит обоим домам в пропорции 40/1 – 49,9992%, </w:t>
            </w:r>
            <w:r w:rsidRPr="004378FE">
              <w:rPr>
                <w:rFonts w:ascii="Times New Roman" w:hAnsi="Times New Roman" w:cs="Times New Roman"/>
              </w:rPr>
              <w:lastRenderedPageBreak/>
              <w:t>40/2 – 50,0008% стоимости.</w:t>
            </w:r>
          </w:p>
        </w:tc>
      </w:tr>
      <w:tr w:rsidR="004378FE" w:rsidRPr="004378FE" w14:paraId="2FCB53C8" w14:textId="77777777" w:rsidTr="00926E85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AB003" w14:textId="77777777" w:rsidR="00D558AE" w:rsidRPr="004378FE" w:rsidRDefault="00D558AE" w:rsidP="00D558AE">
            <w:pPr>
              <w:ind w:left="142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 xml:space="preserve">Трубопроводы        </w:t>
            </w:r>
          </w:p>
          <w:p w14:paraId="38A474BF" w14:textId="3EFF385C" w:rsidR="00D558AE" w:rsidRPr="004378FE" w:rsidRDefault="00D558AE" w:rsidP="00D558AE">
            <w:pPr>
              <w:ind w:left="142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 xml:space="preserve">систем водоснабжения                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529F2E" w14:textId="77777777" w:rsidR="00D558AE" w:rsidRPr="004378FE" w:rsidRDefault="00D558AE" w:rsidP="00D558AE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>Диаметр и протяженность:</w:t>
            </w:r>
          </w:p>
          <w:p w14:paraId="181F90A4" w14:textId="4DB167ED" w:rsidR="00D558AE" w:rsidRPr="004378FE" w:rsidRDefault="00D558AE" w:rsidP="00D558AE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 xml:space="preserve">трубы </w:t>
            </w:r>
            <w:proofErr w:type="spellStart"/>
            <w:r w:rsidRPr="004378FE">
              <w:rPr>
                <w:rFonts w:ascii="Times New Roman" w:hAnsi="Times New Roman" w:cs="Times New Roman"/>
              </w:rPr>
              <w:t>водогазопроводные</w:t>
            </w:r>
            <w:proofErr w:type="spellEnd"/>
            <w:r w:rsidRPr="004378FE">
              <w:rPr>
                <w:rFonts w:ascii="Times New Roman" w:hAnsi="Times New Roman" w:cs="Times New Roman"/>
              </w:rPr>
              <w:t xml:space="preserve"> стальные оцинкованные ДУ 16-80мм - 2651м.п.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CA179" w14:textId="29ECBC20" w:rsidR="00D558AE" w:rsidRPr="004378FE" w:rsidRDefault="00D558AE" w:rsidP="00D558AE">
            <w:pPr>
              <w:ind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>Состояние удовлетворительное</w:t>
            </w:r>
          </w:p>
        </w:tc>
      </w:tr>
      <w:tr w:rsidR="004378FE" w:rsidRPr="004378FE" w14:paraId="0D93D041" w14:textId="77777777" w:rsidTr="00926E85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099BC6" w14:textId="77777777" w:rsidR="00B50AED" w:rsidRPr="004378FE" w:rsidRDefault="00B50AED" w:rsidP="00B50AED">
            <w:pPr>
              <w:ind w:left="142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 xml:space="preserve">Задвижки, клапаны, краны, регуляторы давления на системах   </w:t>
            </w:r>
          </w:p>
          <w:p w14:paraId="4CA9BBBE" w14:textId="77777777" w:rsidR="00B50AED" w:rsidRPr="004378FE" w:rsidRDefault="00B50AED" w:rsidP="00B50AED">
            <w:pPr>
              <w:ind w:left="142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 xml:space="preserve">водоснабжения       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5EE512" w14:textId="77777777" w:rsidR="00B50AED" w:rsidRPr="004378FE" w:rsidRDefault="00B50AED" w:rsidP="00B50AED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 xml:space="preserve">Количество:  </w:t>
            </w:r>
          </w:p>
          <w:p w14:paraId="5086A7B9" w14:textId="77777777" w:rsidR="00B50AED" w:rsidRPr="004378FE" w:rsidRDefault="00B50AED" w:rsidP="00B50AED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 xml:space="preserve">- задвижек – 6шт Ду50-100   </w:t>
            </w:r>
          </w:p>
          <w:p w14:paraId="58DD4949" w14:textId="77777777" w:rsidR="00B50AED" w:rsidRPr="004378FE" w:rsidRDefault="00B50AED" w:rsidP="00B50AED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>- кранов – 1012шт Ду15-100</w:t>
            </w:r>
          </w:p>
          <w:p w14:paraId="3C5150A2" w14:textId="77777777" w:rsidR="00B50AED" w:rsidRPr="004378FE" w:rsidRDefault="00B50AED" w:rsidP="00B50AED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F2BE6" w14:textId="77777777" w:rsidR="00B50AED" w:rsidRPr="004378FE" w:rsidRDefault="00B50AED" w:rsidP="00166569">
            <w:pPr>
              <w:ind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>Состояние удовлетворительное</w:t>
            </w:r>
          </w:p>
        </w:tc>
      </w:tr>
      <w:tr w:rsidR="004378FE" w:rsidRPr="004378FE" w14:paraId="455A14AD" w14:textId="77777777" w:rsidTr="00926E85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8FBD7" w14:textId="77777777" w:rsidR="00B50AED" w:rsidRPr="004378FE" w:rsidRDefault="00B50AED" w:rsidP="00B50AED">
            <w:pPr>
              <w:ind w:left="142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 xml:space="preserve">Коллективные приборы учета               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C6E97" w14:textId="77777777" w:rsidR="00B50AED" w:rsidRPr="004378FE" w:rsidRDefault="00B50AED" w:rsidP="00B50AED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>Количество ОДПУ электроэнергии – 5шт</w:t>
            </w:r>
          </w:p>
          <w:p w14:paraId="514A8FD9" w14:textId="763877BF" w:rsidR="00B50AED" w:rsidRPr="004378FE" w:rsidRDefault="00B50AED" w:rsidP="00166569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>Количество ОДПУ – (ЦО, ГВС, ХВС) – 3шт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D48AE" w14:textId="77777777" w:rsidR="00B50AED" w:rsidRPr="004378FE" w:rsidRDefault="00B50AED" w:rsidP="00166569">
            <w:pPr>
              <w:ind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>Состояние удовлетворительное</w:t>
            </w:r>
          </w:p>
        </w:tc>
      </w:tr>
      <w:tr w:rsidR="004378FE" w:rsidRPr="004378FE" w14:paraId="546CD82A" w14:textId="77777777" w:rsidTr="00926E85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D8060B" w14:textId="77777777" w:rsidR="00B50AED" w:rsidRPr="004378FE" w:rsidRDefault="00B50AED" w:rsidP="00B50AED">
            <w:pPr>
              <w:ind w:left="142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 xml:space="preserve">Трубопроводы        </w:t>
            </w:r>
          </w:p>
          <w:p w14:paraId="196C9BA1" w14:textId="77777777" w:rsidR="00B50AED" w:rsidRPr="004378FE" w:rsidRDefault="00B50AED" w:rsidP="00B50AED">
            <w:pPr>
              <w:ind w:left="142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 xml:space="preserve">бытовой канализации         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38477" w14:textId="77777777" w:rsidR="00B50AED" w:rsidRPr="004378FE" w:rsidRDefault="00B50AED" w:rsidP="00B50AED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 xml:space="preserve">Диаметр </w:t>
            </w:r>
            <w:proofErr w:type="gramStart"/>
            <w:r w:rsidRPr="004378FE">
              <w:rPr>
                <w:rFonts w:ascii="Times New Roman" w:hAnsi="Times New Roman" w:cs="Times New Roman"/>
              </w:rPr>
              <w:t>и  протяженность</w:t>
            </w:r>
            <w:proofErr w:type="gramEnd"/>
            <w:r w:rsidRPr="004378FE">
              <w:rPr>
                <w:rFonts w:ascii="Times New Roman" w:hAnsi="Times New Roman" w:cs="Times New Roman"/>
              </w:rPr>
              <w:t xml:space="preserve">:            </w:t>
            </w:r>
          </w:p>
          <w:p w14:paraId="6B0DAFA8" w14:textId="77777777" w:rsidR="00B50AED" w:rsidRPr="004378FE" w:rsidRDefault="00B50AED" w:rsidP="00B50AED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>Материал труб:</w:t>
            </w:r>
          </w:p>
          <w:p w14:paraId="57915DC9" w14:textId="4F9C66B4" w:rsidR="00B50AED" w:rsidRPr="004378FE" w:rsidRDefault="00B50AED" w:rsidP="00166569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>- стояки – 891м.п.(ПВХ); Ду110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7DCC1" w14:textId="6F56DD0F" w:rsidR="00B50AED" w:rsidRPr="004378FE" w:rsidRDefault="00B50AED" w:rsidP="00166569">
            <w:pPr>
              <w:ind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>Состояние удовлетворительное</w:t>
            </w:r>
          </w:p>
        </w:tc>
      </w:tr>
      <w:tr w:rsidR="004378FE" w:rsidRPr="004378FE" w14:paraId="7A821FB1" w14:textId="77777777" w:rsidTr="00926E85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DAD6E" w14:textId="77777777" w:rsidR="00B50AED" w:rsidRPr="004378FE" w:rsidRDefault="00B50AED" w:rsidP="00B50AED">
            <w:pPr>
              <w:ind w:left="142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 xml:space="preserve">Трубопроводы        </w:t>
            </w:r>
          </w:p>
          <w:p w14:paraId="17E33D90" w14:textId="6C14711F" w:rsidR="00B50AED" w:rsidRPr="004378FE" w:rsidRDefault="00B50AED" w:rsidP="00166569">
            <w:pPr>
              <w:ind w:left="142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 xml:space="preserve">ливневой канализации        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4214B" w14:textId="77777777" w:rsidR="00B50AED" w:rsidRPr="004378FE" w:rsidRDefault="00B50AED" w:rsidP="00B50AED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 xml:space="preserve">Диаметр </w:t>
            </w:r>
            <w:proofErr w:type="gramStart"/>
            <w:r w:rsidRPr="004378FE">
              <w:rPr>
                <w:rFonts w:ascii="Times New Roman" w:hAnsi="Times New Roman" w:cs="Times New Roman"/>
              </w:rPr>
              <w:t>и  протяженность</w:t>
            </w:r>
            <w:proofErr w:type="gramEnd"/>
            <w:r w:rsidRPr="004378FE">
              <w:rPr>
                <w:rFonts w:ascii="Times New Roman" w:hAnsi="Times New Roman" w:cs="Times New Roman"/>
              </w:rPr>
              <w:t xml:space="preserve">:  192м.п. Ду110          </w:t>
            </w:r>
          </w:p>
          <w:p w14:paraId="1A87BAC1" w14:textId="6744A5E0" w:rsidR="00B50AED" w:rsidRPr="004378FE" w:rsidRDefault="00B50AED" w:rsidP="00166569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>Материал труб: ПВХ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250E7" w14:textId="77777777" w:rsidR="00B50AED" w:rsidRPr="004378FE" w:rsidRDefault="00B50AED" w:rsidP="00166569">
            <w:pPr>
              <w:ind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>Состояние удовлетворительное</w:t>
            </w:r>
            <w:r w:rsidR="00166569" w:rsidRPr="004378FE">
              <w:rPr>
                <w:rFonts w:ascii="Times New Roman" w:hAnsi="Times New Roman" w:cs="Times New Roman"/>
              </w:rPr>
              <w:t>.</w:t>
            </w:r>
          </w:p>
          <w:p w14:paraId="6414515C" w14:textId="215C46CA" w:rsidR="00166569" w:rsidRPr="004378FE" w:rsidRDefault="00166569" w:rsidP="00166569">
            <w:pPr>
              <w:ind w:right="-108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378FE" w:rsidRPr="004378FE" w14:paraId="535E2D6E" w14:textId="77777777" w:rsidTr="00926E85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6D15E" w14:textId="3C2688A8" w:rsidR="00B50AED" w:rsidRPr="004378FE" w:rsidRDefault="00B50AED" w:rsidP="00B50AED">
            <w:pPr>
              <w:ind w:left="142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>Шлагбаум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BB3ED" w14:textId="77777777" w:rsidR="00ED4DE7" w:rsidRDefault="00B50AED" w:rsidP="00B50AED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4378FE">
              <w:rPr>
                <w:rFonts w:ascii="Times New Roman" w:hAnsi="Times New Roman" w:cs="Times New Roman"/>
              </w:rPr>
              <w:t>программно</w:t>
            </w:r>
            <w:proofErr w:type="spellEnd"/>
            <w:r w:rsidRPr="004378FE">
              <w:rPr>
                <w:rFonts w:ascii="Times New Roman" w:hAnsi="Times New Roman" w:cs="Times New Roman"/>
              </w:rPr>
              <w:t>–аппаратный комплекс «Номерок»</w:t>
            </w:r>
          </w:p>
          <w:p w14:paraId="399AFDF5" w14:textId="2984790E" w:rsidR="00B50AED" w:rsidRPr="004378FE" w:rsidRDefault="00ED4DE7" w:rsidP="00B50AED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B50AED" w:rsidRPr="004378FE">
              <w:rPr>
                <w:rFonts w:ascii="Times New Roman" w:hAnsi="Times New Roman" w:cs="Times New Roman"/>
              </w:rPr>
              <w:t xml:space="preserve"> модуль релейный «Барбос» - 1шт</w:t>
            </w:r>
          </w:p>
          <w:p w14:paraId="0A0D6EC2" w14:textId="77777777" w:rsidR="00B50AED" w:rsidRPr="004378FE" w:rsidRDefault="00B50AED" w:rsidP="00B50AED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>- шлагбаум – 1шт</w:t>
            </w:r>
          </w:p>
          <w:p w14:paraId="405EB848" w14:textId="77777777" w:rsidR="00B50AED" w:rsidRPr="004378FE" w:rsidRDefault="00B50AED" w:rsidP="00B50AED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76DE2" w14:textId="77777777" w:rsidR="00B50AED" w:rsidRPr="004378FE" w:rsidRDefault="00B50AED" w:rsidP="00166569">
            <w:pPr>
              <w:ind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>Состояние удовлетворительное</w:t>
            </w:r>
            <w:r w:rsidR="00166569" w:rsidRPr="004378FE">
              <w:rPr>
                <w:rFonts w:ascii="Times New Roman" w:hAnsi="Times New Roman" w:cs="Times New Roman"/>
              </w:rPr>
              <w:t>.</w:t>
            </w:r>
          </w:p>
          <w:p w14:paraId="348AFECF" w14:textId="20D6A345" w:rsidR="00166569" w:rsidRPr="004378FE" w:rsidRDefault="00166569" w:rsidP="00166569">
            <w:pPr>
              <w:ind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>Система является единым неделимым комплексом и используется совместно домами 40/1 и 40/2. Оборудование системы принадлежит обоим домам в пропорции 40/1 – 49,9992%, 40/2 – 50,0008% стоимости.</w:t>
            </w:r>
          </w:p>
        </w:tc>
      </w:tr>
      <w:tr w:rsidR="004378FE" w:rsidRPr="004378FE" w14:paraId="705FA101" w14:textId="77777777" w:rsidTr="00926E85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1B3D2" w14:textId="3E3F6370" w:rsidR="00B50AED" w:rsidRPr="004378FE" w:rsidRDefault="00B50AED" w:rsidP="00B50AED">
            <w:pPr>
              <w:ind w:left="142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>Видеонаблюдение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19026" w14:textId="77777777" w:rsidR="00ED4DE7" w:rsidRPr="00ED4DE7" w:rsidRDefault="00ED4DE7" w:rsidP="00ED4DE7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ED4DE7">
              <w:rPr>
                <w:rFonts w:ascii="Times New Roman" w:hAnsi="Times New Roman" w:cs="Times New Roman"/>
              </w:rPr>
              <w:t xml:space="preserve">- Видеокамера уличная </w:t>
            </w:r>
            <w:r w:rsidRPr="00ED4DE7">
              <w:rPr>
                <w:rFonts w:ascii="Times New Roman" w:hAnsi="Times New Roman" w:cs="Times New Roman"/>
                <w:lang w:val="en-US"/>
              </w:rPr>
              <w:t>IP</w:t>
            </w:r>
            <w:r w:rsidRPr="00ED4DE7">
              <w:rPr>
                <w:rFonts w:ascii="Times New Roman" w:hAnsi="Times New Roman" w:cs="Times New Roman"/>
              </w:rPr>
              <w:t xml:space="preserve"> </w:t>
            </w:r>
            <w:r w:rsidRPr="00ED4DE7">
              <w:rPr>
                <w:rFonts w:ascii="Times New Roman" w:hAnsi="Times New Roman" w:cs="Times New Roman"/>
                <w:lang w:val="en-US"/>
              </w:rPr>
              <w:t>ST</w:t>
            </w:r>
            <w:r w:rsidRPr="00ED4DE7">
              <w:rPr>
                <w:rFonts w:ascii="Times New Roman" w:hAnsi="Times New Roman" w:cs="Times New Roman"/>
              </w:rPr>
              <w:t>121 – 18шт</w:t>
            </w:r>
          </w:p>
          <w:p w14:paraId="10D3F160" w14:textId="77777777" w:rsidR="00ED4DE7" w:rsidRPr="00ED4DE7" w:rsidRDefault="00ED4DE7" w:rsidP="00ED4DE7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ED4DE7">
              <w:rPr>
                <w:rFonts w:ascii="Times New Roman" w:hAnsi="Times New Roman" w:cs="Times New Roman"/>
              </w:rPr>
              <w:t xml:space="preserve">- Видеокамера внутренняя </w:t>
            </w:r>
            <w:r w:rsidRPr="00ED4DE7">
              <w:rPr>
                <w:rFonts w:ascii="Times New Roman" w:hAnsi="Times New Roman" w:cs="Times New Roman"/>
                <w:lang w:val="en-US"/>
              </w:rPr>
              <w:t>IP</w:t>
            </w:r>
            <w:r w:rsidRPr="00ED4DE7">
              <w:rPr>
                <w:rFonts w:ascii="Times New Roman" w:hAnsi="Times New Roman" w:cs="Times New Roman"/>
              </w:rPr>
              <w:t xml:space="preserve"> </w:t>
            </w:r>
            <w:r w:rsidRPr="00ED4DE7">
              <w:rPr>
                <w:rFonts w:ascii="Times New Roman" w:hAnsi="Times New Roman" w:cs="Times New Roman"/>
                <w:lang w:val="en-US"/>
              </w:rPr>
              <w:t>ST</w:t>
            </w:r>
            <w:r w:rsidRPr="00ED4DE7">
              <w:rPr>
                <w:rFonts w:ascii="Times New Roman" w:hAnsi="Times New Roman" w:cs="Times New Roman"/>
              </w:rPr>
              <w:t>758 – 7шт</w:t>
            </w:r>
          </w:p>
          <w:p w14:paraId="2DDFB51C" w14:textId="77777777" w:rsidR="00ED4DE7" w:rsidRPr="00ED4DE7" w:rsidRDefault="00ED4DE7" w:rsidP="00ED4DE7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ED4DE7">
              <w:rPr>
                <w:rFonts w:ascii="Times New Roman" w:hAnsi="Times New Roman" w:cs="Times New Roman"/>
              </w:rPr>
              <w:t>- Монитор – 2шт</w:t>
            </w:r>
          </w:p>
          <w:p w14:paraId="7A33C6B7" w14:textId="77777777" w:rsidR="00ED4DE7" w:rsidRPr="00ED4DE7" w:rsidRDefault="00ED4DE7" w:rsidP="00ED4DE7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ED4DE7">
              <w:rPr>
                <w:rFonts w:ascii="Times New Roman" w:hAnsi="Times New Roman" w:cs="Times New Roman"/>
              </w:rPr>
              <w:t>- Видеорегистратор 32 канала – 1шт</w:t>
            </w:r>
          </w:p>
          <w:p w14:paraId="2F5B48A0" w14:textId="77777777" w:rsidR="00ED4DE7" w:rsidRPr="00ED4DE7" w:rsidRDefault="00ED4DE7" w:rsidP="00ED4DE7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ED4DE7">
              <w:rPr>
                <w:rFonts w:ascii="Times New Roman" w:hAnsi="Times New Roman" w:cs="Times New Roman"/>
              </w:rPr>
              <w:t>- Видеорегистратор 8 канала – 1шт</w:t>
            </w:r>
          </w:p>
          <w:p w14:paraId="5BFDFC90" w14:textId="77777777" w:rsidR="00ED4DE7" w:rsidRPr="00ED4DE7" w:rsidRDefault="00ED4DE7" w:rsidP="00ED4DE7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ED4DE7">
              <w:rPr>
                <w:rFonts w:ascii="Times New Roman" w:hAnsi="Times New Roman" w:cs="Times New Roman"/>
              </w:rPr>
              <w:t>- Жесткий диск (в регистраторе) – 3шт</w:t>
            </w:r>
          </w:p>
          <w:p w14:paraId="39CF035E" w14:textId="77777777" w:rsidR="00ED4DE7" w:rsidRPr="00ED4DE7" w:rsidRDefault="00ED4DE7" w:rsidP="00ED4DE7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ED4DE7">
              <w:rPr>
                <w:rFonts w:ascii="Times New Roman" w:hAnsi="Times New Roman" w:cs="Times New Roman"/>
              </w:rPr>
              <w:t>- Шкаф (Коммутатор, кросс) – 4шт</w:t>
            </w:r>
          </w:p>
          <w:p w14:paraId="7F7D9F7B" w14:textId="69F3A10B" w:rsidR="00B50AED" w:rsidRPr="004378FE" w:rsidRDefault="00ED4DE7" w:rsidP="00ED4DE7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ED4DE7">
              <w:rPr>
                <w:rFonts w:ascii="Times New Roman" w:hAnsi="Times New Roman" w:cs="Times New Roman"/>
              </w:rPr>
              <w:t>- Блок питания 12В – 1шт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A54E2" w14:textId="77777777" w:rsidR="00B50AED" w:rsidRPr="004378FE" w:rsidRDefault="00B50AED" w:rsidP="00166569">
            <w:pPr>
              <w:ind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>Состояние удовлетворительное</w:t>
            </w:r>
            <w:r w:rsidR="00166569" w:rsidRPr="004378FE">
              <w:rPr>
                <w:rFonts w:ascii="Times New Roman" w:hAnsi="Times New Roman" w:cs="Times New Roman"/>
              </w:rPr>
              <w:t>.</w:t>
            </w:r>
          </w:p>
          <w:p w14:paraId="192660E3" w14:textId="15324A83" w:rsidR="00166569" w:rsidRPr="004378FE" w:rsidRDefault="00166569" w:rsidP="00166569">
            <w:pPr>
              <w:ind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>Система является единым неделимым комплексом и используется совместно домами 40/1 и 40/2. Оборудование системы принадлежит обоим домам в пропорции 40/1 – 49,9992%, 40/2 – 50,0008% стоимости.</w:t>
            </w:r>
          </w:p>
        </w:tc>
      </w:tr>
      <w:tr w:rsidR="004378FE" w:rsidRPr="004378FE" w14:paraId="4BE08B00" w14:textId="77777777" w:rsidTr="00926E85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09A94" w14:textId="417734D3" w:rsidR="00B50AED" w:rsidRPr="004378FE" w:rsidRDefault="00B50AED" w:rsidP="00B50AED">
            <w:pPr>
              <w:ind w:left="142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 xml:space="preserve">Указатели наименования улицы, переулка и пр. на фасаде МКД                </w:t>
            </w:r>
          </w:p>
        </w:tc>
        <w:tc>
          <w:tcPr>
            <w:tcW w:w="5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743B6" w14:textId="77777777" w:rsidR="00B50AED" w:rsidRPr="004378FE" w:rsidRDefault="00B50AED" w:rsidP="00B50AED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 xml:space="preserve">Количество - 2 шт.      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D86FD" w14:textId="77777777" w:rsidR="00B50AED" w:rsidRPr="004378FE" w:rsidRDefault="00B50AED" w:rsidP="00B50AED">
            <w:pPr>
              <w:ind w:left="142" w:right="-108" w:firstLine="0"/>
              <w:jc w:val="left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</w:rPr>
              <w:t>Состояние удовлетворительное</w:t>
            </w:r>
          </w:p>
        </w:tc>
      </w:tr>
    </w:tbl>
    <w:p w14:paraId="004158D8" w14:textId="77777777" w:rsidR="006C25FF" w:rsidRPr="004378FE" w:rsidRDefault="006C25FF" w:rsidP="006C25FF">
      <w:pPr>
        <w:ind w:left="142" w:firstLine="0"/>
        <w:rPr>
          <w:rFonts w:ascii="Times New Roman" w:hAnsi="Times New Roman" w:cs="Times New Roman"/>
        </w:rPr>
      </w:pPr>
    </w:p>
    <w:p w14:paraId="65FA01C6" w14:textId="77777777" w:rsidR="006C25FF" w:rsidRPr="004378FE" w:rsidRDefault="006C25FF" w:rsidP="006C25FF">
      <w:pPr>
        <w:ind w:left="142" w:firstLine="0"/>
        <w:rPr>
          <w:rFonts w:ascii="Times New Roman" w:hAnsi="Times New Roman" w:cs="Times New Roman"/>
        </w:rPr>
      </w:pPr>
    </w:p>
    <w:p w14:paraId="432308AF" w14:textId="77777777" w:rsidR="006C25FF" w:rsidRPr="004378FE" w:rsidRDefault="006C25FF" w:rsidP="006C25FF">
      <w:pPr>
        <w:ind w:left="142" w:firstLine="0"/>
        <w:rPr>
          <w:rFonts w:ascii="Times New Roman" w:hAnsi="Times New Roman" w:cs="Times New Roman"/>
        </w:rPr>
      </w:pPr>
    </w:p>
    <w:p w14:paraId="3210FE30" w14:textId="77777777" w:rsidR="006C25FF" w:rsidRPr="004378FE" w:rsidRDefault="006C25FF" w:rsidP="006C25FF">
      <w:pPr>
        <w:ind w:left="142" w:firstLine="0"/>
        <w:rPr>
          <w:rFonts w:ascii="Times New Roman" w:hAnsi="Times New Roman" w:cs="Times New Roman"/>
        </w:rPr>
      </w:pPr>
    </w:p>
    <w:p w14:paraId="50F43E65" w14:textId="77777777" w:rsidR="006C25FF" w:rsidRPr="004378FE" w:rsidRDefault="006C25FF" w:rsidP="006C25FF">
      <w:pPr>
        <w:ind w:left="142" w:firstLine="0"/>
        <w:rPr>
          <w:rFonts w:ascii="Times New Roman" w:hAnsi="Times New Roman" w:cs="Times New Roman"/>
        </w:rPr>
      </w:pP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5353"/>
        <w:gridCol w:w="5353"/>
      </w:tblGrid>
      <w:tr w:rsidR="006C25FF" w:rsidRPr="004378FE" w14:paraId="423484F3" w14:textId="77777777" w:rsidTr="00F9424E">
        <w:tc>
          <w:tcPr>
            <w:tcW w:w="5353" w:type="dxa"/>
            <w:shd w:val="clear" w:color="auto" w:fill="auto"/>
          </w:tcPr>
          <w:p w14:paraId="450A830E" w14:textId="77777777" w:rsidR="006C25FF" w:rsidRPr="004378FE" w:rsidRDefault="006C25FF" w:rsidP="00AE7673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4378FE">
              <w:rPr>
                <w:rFonts w:ascii="Times New Roman" w:hAnsi="Times New Roman" w:cs="Times New Roman"/>
                <w:b/>
              </w:rPr>
              <w:t xml:space="preserve">Управляющая организация </w:t>
            </w:r>
          </w:p>
          <w:p w14:paraId="3F528C2C" w14:textId="77777777" w:rsidR="006C25FF" w:rsidRPr="004378FE" w:rsidRDefault="006C25FF" w:rsidP="006C25FF">
            <w:pPr>
              <w:ind w:left="142" w:firstLine="0"/>
              <w:rPr>
                <w:rFonts w:ascii="Times New Roman" w:hAnsi="Times New Roman" w:cs="Times New Roman"/>
                <w:b/>
              </w:rPr>
            </w:pPr>
            <w:r w:rsidRPr="004378FE">
              <w:rPr>
                <w:rFonts w:ascii="Times New Roman" w:hAnsi="Times New Roman" w:cs="Times New Roman"/>
                <w:b/>
              </w:rPr>
              <w:t xml:space="preserve">  Генеральный директор</w:t>
            </w:r>
          </w:p>
          <w:p w14:paraId="5CD856E3" w14:textId="77777777" w:rsidR="006C25FF" w:rsidRPr="004378FE" w:rsidRDefault="006C25FF" w:rsidP="006C25FF">
            <w:pPr>
              <w:ind w:left="142" w:firstLine="0"/>
              <w:rPr>
                <w:rFonts w:ascii="Times New Roman" w:hAnsi="Times New Roman" w:cs="Times New Roman"/>
                <w:b/>
              </w:rPr>
            </w:pPr>
          </w:p>
          <w:p w14:paraId="728A39AC" w14:textId="77777777" w:rsidR="006C25FF" w:rsidRPr="004378FE" w:rsidRDefault="006C25FF" w:rsidP="006C25FF">
            <w:pPr>
              <w:ind w:left="142" w:firstLine="0"/>
              <w:rPr>
                <w:rFonts w:ascii="Times New Roman" w:hAnsi="Times New Roman" w:cs="Times New Roman"/>
                <w:b/>
              </w:rPr>
            </w:pPr>
            <w:r w:rsidRPr="004378FE">
              <w:rPr>
                <w:rFonts w:ascii="Times New Roman" w:hAnsi="Times New Roman" w:cs="Times New Roman"/>
                <w:b/>
              </w:rPr>
              <w:t>____________________/</w:t>
            </w:r>
            <w:r w:rsidR="001D5B7D" w:rsidRPr="004378FE">
              <w:rPr>
                <w:rFonts w:ascii="Times New Roman" w:hAnsi="Times New Roman" w:cs="Times New Roman"/>
                <w:b/>
              </w:rPr>
              <w:t xml:space="preserve">А.Ю. Никольский </w:t>
            </w:r>
            <w:r w:rsidRPr="004378FE">
              <w:rPr>
                <w:rFonts w:ascii="Times New Roman" w:hAnsi="Times New Roman" w:cs="Times New Roman"/>
                <w:b/>
              </w:rPr>
              <w:t>/</w:t>
            </w:r>
          </w:p>
        </w:tc>
        <w:tc>
          <w:tcPr>
            <w:tcW w:w="5353" w:type="dxa"/>
            <w:shd w:val="clear" w:color="auto" w:fill="auto"/>
          </w:tcPr>
          <w:p w14:paraId="3BD37B50" w14:textId="77777777" w:rsidR="006C25FF" w:rsidRPr="004378FE" w:rsidRDefault="006C25FF" w:rsidP="00AE7673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4378FE">
              <w:rPr>
                <w:rFonts w:ascii="Times New Roman" w:hAnsi="Times New Roman" w:cs="Times New Roman"/>
                <w:b/>
              </w:rPr>
              <w:t>Собственник</w:t>
            </w:r>
          </w:p>
          <w:p w14:paraId="3B2E8168" w14:textId="77777777" w:rsidR="006C25FF" w:rsidRPr="004378FE" w:rsidRDefault="006C25FF" w:rsidP="006C25FF">
            <w:pPr>
              <w:ind w:left="142" w:firstLine="0"/>
              <w:rPr>
                <w:rFonts w:ascii="Times New Roman" w:hAnsi="Times New Roman" w:cs="Times New Roman"/>
                <w:b/>
              </w:rPr>
            </w:pPr>
          </w:p>
          <w:p w14:paraId="0227485A" w14:textId="77777777" w:rsidR="006C25FF" w:rsidRPr="004378FE" w:rsidRDefault="006C25FF" w:rsidP="006C25FF">
            <w:pPr>
              <w:ind w:left="142" w:firstLine="0"/>
              <w:rPr>
                <w:rFonts w:ascii="Times New Roman" w:hAnsi="Times New Roman" w:cs="Times New Roman"/>
                <w:b/>
              </w:rPr>
            </w:pPr>
          </w:p>
          <w:p w14:paraId="380F68CE" w14:textId="77777777" w:rsidR="006C25FF" w:rsidRPr="004378FE" w:rsidRDefault="006C25FF" w:rsidP="006C25FF">
            <w:pPr>
              <w:ind w:left="142" w:firstLine="0"/>
              <w:rPr>
                <w:rFonts w:ascii="Times New Roman" w:hAnsi="Times New Roman" w:cs="Times New Roman"/>
              </w:rPr>
            </w:pPr>
            <w:r w:rsidRPr="004378FE">
              <w:rPr>
                <w:rFonts w:ascii="Times New Roman" w:hAnsi="Times New Roman" w:cs="Times New Roman"/>
                <w:b/>
              </w:rPr>
              <w:t>_________________________/__________________</w:t>
            </w:r>
            <w:r w:rsidRPr="004378FE">
              <w:rPr>
                <w:rFonts w:ascii="Times New Roman" w:hAnsi="Times New Roman" w:cs="Times New Roman"/>
                <w:b/>
                <w:lang w:val="en-US"/>
              </w:rPr>
              <w:t>/</w:t>
            </w:r>
          </w:p>
        </w:tc>
      </w:tr>
    </w:tbl>
    <w:p w14:paraId="73DD2E26" w14:textId="77777777" w:rsidR="00F422C6" w:rsidRPr="004378FE" w:rsidRDefault="00F422C6" w:rsidP="00AE7673">
      <w:pPr>
        <w:ind w:firstLine="0"/>
        <w:jc w:val="left"/>
        <w:rPr>
          <w:rFonts w:ascii="Times New Roman" w:hAnsi="Times New Roman" w:cs="Times New Roman"/>
        </w:rPr>
      </w:pPr>
    </w:p>
    <w:sectPr w:rsidR="00F422C6" w:rsidRPr="004378FE" w:rsidSect="00DB493F">
      <w:pgSz w:w="11906" w:h="16838"/>
      <w:pgMar w:top="720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FB8"/>
    <w:rsid w:val="000213BE"/>
    <w:rsid w:val="000268B8"/>
    <w:rsid w:val="000642C3"/>
    <w:rsid w:val="000A1101"/>
    <w:rsid w:val="000E2B28"/>
    <w:rsid w:val="000F4182"/>
    <w:rsid w:val="00144449"/>
    <w:rsid w:val="00155D3B"/>
    <w:rsid w:val="00157C37"/>
    <w:rsid w:val="00166569"/>
    <w:rsid w:val="00184C1D"/>
    <w:rsid w:val="00184D32"/>
    <w:rsid w:val="00197BE1"/>
    <w:rsid w:val="001C4E4C"/>
    <w:rsid w:val="001D5B7D"/>
    <w:rsid w:val="00214A95"/>
    <w:rsid w:val="0026665B"/>
    <w:rsid w:val="00280AE8"/>
    <w:rsid w:val="002D038C"/>
    <w:rsid w:val="0031527C"/>
    <w:rsid w:val="00370FB8"/>
    <w:rsid w:val="003A482C"/>
    <w:rsid w:val="003C1539"/>
    <w:rsid w:val="003C2430"/>
    <w:rsid w:val="003F1B1F"/>
    <w:rsid w:val="00423938"/>
    <w:rsid w:val="004268B9"/>
    <w:rsid w:val="004378FE"/>
    <w:rsid w:val="00490EB2"/>
    <w:rsid w:val="00492E7B"/>
    <w:rsid w:val="004B4F35"/>
    <w:rsid w:val="004C76BA"/>
    <w:rsid w:val="004D1562"/>
    <w:rsid w:val="00531484"/>
    <w:rsid w:val="00570C68"/>
    <w:rsid w:val="0058758A"/>
    <w:rsid w:val="005E4FD4"/>
    <w:rsid w:val="005E7AB3"/>
    <w:rsid w:val="00614906"/>
    <w:rsid w:val="0068716E"/>
    <w:rsid w:val="006C25FF"/>
    <w:rsid w:val="006F3114"/>
    <w:rsid w:val="00723AB5"/>
    <w:rsid w:val="00762E37"/>
    <w:rsid w:val="00780C61"/>
    <w:rsid w:val="007E27CC"/>
    <w:rsid w:val="0081688F"/>
    <w:rsid w:val="008866C3"/>
    <w:rsid w:val="008A7BA0"/>
    <w:rsid w:val="008C2BA6"/>
    <w:rsid w:val="008D2A24"/>
    <w:rsid w:val="008F6891"/>
    <w:rsid w:val="00926E85"/>
    <w:rsid w:val="00951CDC"/>
    <w:rsid w:val="00985339"/>
    <w:rsid w:val="009A0B63"/>
    <w:rsid w:val="009D27DD"/>
    <w:rsid w:val="009E211E"/>
    <w:rsid w:val="00A004C6"/>
    <w:rsid w:val="00A23A76"/>
    <w:rsid w:val="00A23E43"/>
    <w:rsid w:val="00A36D6D"/>
    <w:rsid w:val="00A40213"/>
    <w:rsid w:val="00A85071"/>
    <w:rsid w:val="00AC4F80"/>
    <w:rsid w:val="00AD49C5"/>
    <w:rsid w:val="00AE53CD"/>
    <w:rsid w:val="00AE7673"/>
    <w:rsid w:val="00B233F6"/>
    <w:rsid w:val="00B44634"/>
    <w:rsid w:val="00B50AED"/>
    <w:rsid w:val="00B84A43"/>
    <w:rsid w:val="00BE7D2C"/>
    <w:rsid w:val="00BF2B89"/>
    <w:rsid w:val="00BF569A"/>
    <w:rsid w:val="00C02F2E"/>
    <w:rsid w:val="00C174D9"/>
    <w:rsid w:val="00C760F9"/>
    <w:rsid w:val="00C95539"/>
    <w:rsid w:val="00CB1699"/>
    <w:rsid w:val="00CE7309"/>
    <w:rsid w:val="00CF2928"/>
    <w:rsid w:val="00D17B18"/>
    <w:rsid w:val="00D363F5"/>
    <w:rsid w:val="00D5196F"/>
    <w:rsid w:val="00D558AE"/>
    <w:rsid w:val="00D55E70"/>
    <w:rsid w:val="00D629AC"/>
    <w:rsid w:val="00D64F5D"/>
    <w:rsid w:val="00D657D1"/>
    <w:rsid w:val="00DB493F"/>
    <w:rsid w:val="00DB73F4"/>
    <w:rsid w:val="00E05835"/>
    <w:rsid w:val="00E30539"/>
    <w:rsid w:val="00E30F8E"/>
    <w:rsid w:val="00E61D21"/>
    <w:rsid w:val="00E876A8"/>
    <w:rsid w:val="00ED4DE7"/>
    <w:rsid w:val="00F057DC"/>
    <w:rsid w:val="00F422C6"/>
    <w:rsid w:val="00F9424E"/>
    <w:rsid w:val="00F96E22"/>
    <w:rsid w:val="00FB5D09"/>
    <w:rsid w:val="00FE19E2"/>
    <w:rsid w:val="00FE1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0BF0B"/>
  <w15:docId w15:val="{2311CF52-952A-4DB8-A4C7-FCE658E66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5FF"/>
    <w:pPr>
      <w:widowControl w:val="0"/>
      <w:suppressAutoHyphens/>
      <w:autoSpaceDE w:val="0"/>
      <w:ind w:firstLine="720"/>
      <w:jc w:val="both"/>
    </w:pPr>
    <w:rPr>
      <w:rFonts w:ascii="Arial" w:eastAsia="Times New Roman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C25FF"/>
    <w:rPr>
      <w:rFonts w:cs="Times New Roman"/>
      <w:color w:val="0000FF"/>
      <w:u w:val="single"/>
    </w:rPr>
  </w:style>
  <w:style w:type="paragraph" w:styleId="a4">
    <w:name w:val="List Paragraph"/>
    <w:basedOn w:val="a"/>
    <w:qFormat/>
    <w:rsid w:val="006C25FF"/>
    <w:pPr>
      <w:widowControl/>
      <w:autoSpaceDE/>
      <w:spacing w:after="200" w:line="276" w:lineRule="auto"/>
      <w:ind w:left="720" w:firstLine="0"/>
      <w:jc w:val="left"/>
    </w:pPr>
    <w:rPr>
      <w:rFonts w:ascii="Calibri" w:eastAsia="Calibri" w:hAnsi="Calibri" w:cs="Times New Roman"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762E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2E3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54;&#1073;&#1097;&#1072;&#1103;\&#1044;&#1054;&#1043;&#1054;&#1042;&#1054;&#1056;&#1067;%20&#1059;&#1055;&#1056;&#1040;&#1042;&#1051;&#1045;&#1053;&#1048;&#1071;\&#1064;&#1040;&#1041;&#1051;&#1054;&#1053;&#1067;%20&#1044;&#1059;%202017!!!!!!!!\&#1059;&#1102;&#1090;\&#1050;&#1086;&#1084;&#1084;&#1091;&#1085;&#1080;&#1089;&#1090;&#1080;&#1095;&#1077;&#1089;&#1082;&#1072;&#1103;%2040-1\&#1055;&#1088;&#1080;&#1083;&#1086;&#1078;&#1077;&#1085;&#1080;&#1077;%20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C0BC8-E3A7-4A63-AAF4-782516324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Приложение 3</Template>
  <TotalTime>1</TotalTime>
  <Pages>4</Pages>
  <Words>1622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10853</CharactersWithSpaces>
  <SharedDoc>false</SharedDoc>
  <HLinks>
    <vt:vector size="12" baseType="variant">
      <vt:variant>
        <vt:i4>3473462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consultantplus://offline/ref=C343A9E4671656F8C7D307C2CFB0B08210E713A2422B34B472EE67937C08E1CC7B78B7F2BE7462DEuDm1M</vt:lpwstr>
      </vt:variant>
      <vt:variant>
        <vt:lpwstr/>
      </vt:variant>
      <vt:variant>
        <vt:i4>5242895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consultantplus://offline/ref=C343A9E4671656F8C7D307C2CFB0B08210E713A2422634B472EE67937C08E1CC7B78B7F2B8u7m1M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v.kolesnikov</dc:creator>
  <cp:lastModifiedBy>i.nekrasova</cp:lastModifiedBy>
  <cp:revision>2</cp:revision>
  <cp:lastPrinted>2021-01-27T08:21:00Z</cp:lastPrinted>
  <dcterms:created xsi:type="dcterms:W3CDTF">2021-01-29T09:34:00Z</dcterms:created>
  <dcterms:modified xsi:type="dcterms:W3CDTF">2021-01-29T09:34:00Z</dcterms:modified>
</cp:coreProperties>
</file>